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7F" w:rsidRPr="002E39BD" w:rsidRDefault="006C6601" w:rsidP="002E39BD">
      <w:pPr>
        <w:rPr>
          <w:rFonts w:ascii="Arial" w:hAnsi="Arial" w:cs="Arial"/>
          <w:b/>
          <w:szCs w:val="24"/>
          <w:lang w:val="es-MX"/>
        </w:rPr>
      </w:pPr>
      <w:r w:rsidRPr="002E39BD">
        <w:rPr>
          <w:rStyle w:val="Hipervnculo"/>
          <w:rFonts w:ascii="Arial" w:hAnsi="Arial" w:cs="Arial"/>
          <w:b/>
          <w:color w:val="auto"/>
          <w:szCs w:val="24"/>
          <w:u w:val="none"/>
          <w:lang w:val="es-ES"/>
        </w:rPr>
        <w:t xml:space="preserve"> </w:t>
      </w:r>
      <w:bookmarkStart w:id="0" w:name="_Toc82570"/>
      <w:bookmarkStart w:id="1" w:name="_Toc52596076"/>
      <w:r w:rsidR="00FA3CA1" w:rsidRPr="002E39BD">
        <w:rPr>
          <w:rStyle w:val="Hipervnculo"/>
          <w:rFonts w:ascii="Arial" w:hAnsi="Arial" w:cs="Arial"/>
          <w:b/>
          <w:color w:val="auto"/>
          <w:szCs w:val="24"/>
          <w:u w:val="none"/>
          <w:lang w:val="es-ES"/>
        </w:rPr>
        <w:t xml:space="preserve">Datos de la </w:t>
      </w:r>
      <w:r w:rsidR="00FA3CA1" w:rsidRPr="002E39BD">
        <w:rPr>
          <w:rFonts w:ascii="Arial" w:hAnsi="Arial" w:cs="Arial"/>
          <w:b/>
          <w:szCs w:val="24"/>
          <w:lang w:val="es-MX"/>
        </w:rPr>
        <w:t>Autoridad</w:t>
      </w:r>
      <w:r w:rsidR="00856F86">
        <w:rPr>
          <w:rFonts w:ascii="Arial" w:hAnsi="Arial" w:cs="Arial"/>
          <w:b/>
          <w:szCs w:val="24"/>
          <w:lang w:val="es-MX"/>
        </w:rPr>
        <w:t xml:space="preserve"> y de la Autoridad E</w:t>
      </w:r>
      <w:r w:rsidR="00FA3CA1" w:rsidRPr="002E39BD">
        <w:rPr>
          <w:rFonts w:ascii="Arial" w:hAnsi="Arial" w:cs="Arial"/>
          <w:b/>
          <w:szCs w:val="24"/>
          <w:lang w:val="es-MX"/>
        </w:rPr>
        <w:t>specífica.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241"/>
      </w:tblGrid>
      <w:tr w:rsidR="00B0747F" w:rsidRPr="002E39BD" w:rsidTr="00135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shd w:val="clear" w:color="auto" w:fill="E6E6E6"/>
          </w:tcPr>
          <w:p w:rsidR="00B0747F" w:rsidRDefault="00B62BC1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Nombre de la Autoridad</w:t>
            </w:r>
          </w:p>
          <w:p w:rsidR="002E39BD" w:rsidRPr="002E39BD" w:rsidRDefault="002E39BD" w:rsidP="002E39BD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6241" w:type="dxa"/>
          </w:tcPr>
          <w:p w:rsidR="00B861BD" w:rsidRPr="002E39BD" w:rsidRDefault="003230D2" w:rsidP="002E39BD">
            <w:pPr>
              <w:rPr>
                <w:rFonts w:ascii="Arial" w:hAnsi="Arial" w:cs="Arial"/>
                <w:i/>
                <w:iCs/>
                <w:szCs w:val="24"/>
                <w:lang w:val="es-MX"/>
              </w:rPr>
            </w:pPr>
            <w:r>
              <w:rPr>
                <w:rFonts w:ascii="Arial" w:hAnsi="Arial" w:cs="Arial"/>
                <w:i/>
                <w:iCs/>
                <w:szCs w:val="24"/>
                <w:lang w:val="es-MX"/>
              </w:rPr>
              <w:t>Tribunal Superior de Justicia de la Ciudad de México</w:t>
            </w:r>
          </w:p>
        </w:tc>
      </w:tr>
      <w:tr w:rsidR="00B0747F" w:rsidRPr="002E39BD" w:rsidTr="00135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shd w:val="clear" w:color="auto" w:fill="E6E6E6"/>
          </w:tcPr>
          <w:p w:rsidR="00B0747F" w:rsidRPr="002E39BD" w:rsidRDefault="00BC005A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Nombre de la Autoridad E</w:t>
            </w:r>
            <w:r w:rsidR="00B62BC1" w:rsidRPr="002E39BD">
              <w:rPr>
                <w:rFonts w:ascii="Arial" w:hAnsi="Arial" w:cs="Arial"/>
                <w:szCs w:val="24"/>
                <w:lang w:val="es-MX"/>
              </w:rPr>
              <w:t>specífica</w:t>
            </w:r>
          </w:p>
        </w:tc>
        <w:tc>
          <w:tcPr>
            <w:tcW w:w="6241" w:type="dxa"/>
          </w:tcPr>
          <w:p w:rsidR="00B0747F" w:rsidRPr="002E39BD" w:rsidRDefault="003230D2" w:rsidP="002E39BD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Juzgado Vigésimo Sexto de lo Familiar</w:t>
            </w:r>
          </w:p>
        </w:tc>
      </w:tr>
      <w:bookmarkEnd w:id="1"/>
    </w:tbl>
    <w:p w:rsidR="002E39BD" w:rsidRDefault="002E39BD" w:rsidP="002E39BD">
      <w:pPr>
        <w:rPr>
          <w:rStyle w:val="Hipervnculo"/>
          <w:rFonts w:ascii="Arial" w:hAnsi="Arial" w:cs="Arial"/>
          <w:color w:val="auto"/>
          <w:szCs w:val="24"/>
          <w:u w:val="none"/>
          <w:lang w:val="es-ES"/>
        </w:rPr>
      </w:pPr>
    </w:p>
    <w:p w:rsidR="002E39BD" w:rsidRPr="002E39BD" w:rsidRDefault="002E39BD" w:rsidP="002E39BD">
      <w:pPr>
        <w:rPr>
          <w:rStyle w:val="Hipervnculo"/>
          <w:rFonts w:ascii="Arial" w:hAnsi="Arial" w:cs="Arial"/>
          <w:color w:val="auto"/>
          <w:szCs w:val="24"/>
          <w:u w:val="none"/>
          <w:lang w:val="es-ES"/>
        </w:rPr>
      </w:pPr>
    </w:p>
    <w:p w:rsidR="00004A5C" w:rsidRPr="002E39BD" w:rsidRDefault="00004A5C" w:rsidP="002E39BD">
      <w:pPr>
        <w:rPr>
          <w:rFonts w:ascii="Arial" w:hAnsi="Arial" w:cs="Arial"/>
          <w:b/>
          <w:szCs w:val="24"/>
          <w:lang w:val="es-MX"/>
        </w:rPr>
      </w:pPr>
      <w:r w:rsidRPr="002E39BD">
        <w:rPr>
          <w:rStyle w:val="Hipervnculo"/>
          <w:rFonts w:ascii="Arial" w:hAnsi="Arial" w:cs="Arial"/>
          <w:b/>
          <w:color w:val="auto"/>
          <w:szCs w:val="24"/>
          <w:u w:val="none"/>
          <w:lang w:val="es-ES"/>
        </w:rPr>
        <w:t>Datos del Usuario</w:t>
      </w:r>
      <w:r w:rsidR="00BC005A" w:rsidRPr="002E39BD">
        <w:rPr>
          <w:rStyle w:val="Hipervnculo"/>
          <w:rFonts w:ascii="Arial" w:hAnsi="Arial" w:cs="Arial"/>
          <w:b/>
          <w:color w:val="auto"/>
          <w:szCs w:val="24"/>
          <w:u w:val="none"/>
          <w:lang w:val="es-ES"/>
        </w:rPr>
        <w:t xml:space="preserve"> Solicitado</w:t>
      </w:r>
      <w:r w:rsidRPr="002E39BD">
        <w:rPr>
          <w:rFonts w:ascii="Arial" w:hAnsi="Arial" w:cs="Arial"/>
          <w:b/>
          <w:szCs w:val="24"/>
          <w:lang w:val="es-MX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241"/>
      </w:tblGrid>
      <w:tr w:rsidR="004E1661" w:rsidRPr="002E39BD" w:rsidTr="00135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shd w:val="clear" w:color="auto" w:fill="E6E6E6"/>
          </w:tcPr>
          <w:p w:rsidR="004E1661" w:rsidRPr="002E39BD" w:rsidRDefault="00567F3D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Nombre</w:t>
            </w:r>
          </w:p>
        </w:tc>
        <w:tc>
          <w:tcPr>
            <w:tcW w:w="6241" w:type="dxa"/>
          </w:tcPr>
          <w:p w:rsidR="00E22083" w:rsidRPr="003230D2" w:rsidRDefault="003230D2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3230D2">
              <w:rPr>
                <w:rFonts w:ascii="Arial" w:hAnsi="Arial" w:cs="Arial"/>
              </w:rPr>
              <w:t xml:space="preserve">Karla Yovana </w:t>
            </w:r>
          </w:p>
          <w:p w:rsidR="00BC005A" w:rsidRPr="002E39BD" w:rsidRDefault="00BC005A" w:rsidP="002E39BD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3E6658" w:rsidRPr="002E39BD" w:rsidTr="00135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shd w:val="clear" w:color="auto" w:fill="E6E6E6"/>
          </w:tcPr>
          <w:p w:rsidR="003E6658" w:rsidRPr="002E39BD" w:rsidRDefault="00567F3D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Apellido paterno</w:t>
            </w:r>
          </w:p>
        </w:tc>
        <w:tc>
          <w:tcPr>
            <w:tcW w:w="6241" w:type="dxa"/>
          </w:tcPr>
          <w:p w:rsidR="003E6658" w:rsidRPr="003230D2" w:rsidRDefault="003230D2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3230D2">
              <w:rPr>
                <w:rFonts w:cs="Courier New"/>
              </w:rPr>
              <w:t>Estrada</w:t>
            </w:r>
          </w:p>
          <w:p w:rsidR="00BC005A" w:rsidRPr="002E39BD" w:rsidRDefault="00BC005A" w:rsidP="002E39BD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E5725D" w:rsidRPr="002E39BD" w:rsidTr="00135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shd w:val="clear" w:color="auto" w:fill="E6E6E6"/>
          </w:tcPr>
          <w:p w:rsidR="00E5725D" w:rsidRPr="002E39BD" w:rsidRDefault="00567F3D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Apellido materno</w:t>
            </w:r>
          </w:p>
        </w:tc>
        <w:tc>
          <w:tcPr>
            <w:tcW w:w="6241" w:type="dxa"/>
          </w:tcPr>
          <w:p w:rsidR="00E5725D" w:rsidRPr="003230D2" w:rsidRDefault="003230D2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3230D2">
              <w:rPr>
                <w:rFonts w:cs="Courier New"/>
              </w:rPr>
              <w:t>Olvera</w:t>
            </w:r>
          </w:p>
          <w:p w:rsidR="00BC005A" w:rsidRPr="002E39BD" w:rsidRDefault="00BC005A" w:rsidP="002E39BD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BC005A" w:rsidRPr="002E39BD" w:rsidTr="00135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shd w:val="clear" w:color="auto" w:fill="E6E6E6"/>
          </w:tcPr>
          <w:p w:rsidR="00BC005A" w:rsidRPr="002E39BD" w:rsidRDefault="00BC005A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RFC</w:t>
            </w:r>
          </w:p>
        </w:tc>
        <w:tc>
          <w:tcPr>
            <w:tcW w:w="6241" w:type="dxa"/>
          </w:tcPr>
          <w:p w:rsidR="00BC005A" w:rsidRPr="002E39BD" w:rsidRDefault="00BC005A" w:rsidP="002E39BD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BC005A" w:rsidRPr="002E39BD" w:rsidRDefault="003230D2" w:rsidP="002E39BD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EAOK8103175T7</w:t>
            </w:r>
          </w:p>
        </w:tc>
      </w:tr>
      <w:tr w:rsidR="00567F3D" w:rsidRPr="002E39BD" w:rsidTr="00135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shd w:val="clear" w:color="auto" w:fill="E6E6E6"/>
          </w:tcPr>
          <w:p w:rsidR="00567F3D" w:rsidRPr="002E39BD" w:rsidRDefault="00567F3D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Puesto</w:t>
            </w:r>
          </w:p>
        </w:tc>
        <w:tc>
          <w:tcPr>
            <w:tcW w:w="6241" w:type="dxa"/>
          </w:tcPr>
          <w:p w:rsidR="00567F3D" w:rsidRPr="002E39BD" w:rsidRDefault="00567F3D" w:rsidP="002E39BD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BC005A" w:rsidRPr="002E39BD" w:rsidRDefault="003230D2" w:rsidP="002E39BD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CONCILIADORA</w:t>
            </w:r>
          </w:p>
        </w:tc>
      </w:tr>
      <w:tr w:rsidR="00567F3D" w:rsidRPr="002E39BD" w:rsidTr="00135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shd w:val="clear" w:color="auto" w:fill="E6E6E6"/>
          </w:tcPr>
          <w:p w:rsidR="00567F3D" w:rsidRPr="002E39BD" w:rsidRDefault="00567F3D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Teléfono</w:t>
            </w:r>
          </w:p>
        </w:tc>
        <w:tc>
          <w:tcPr>
            <w:tcW w:w="6241" w:type="dxa"/>
          </w:tcPr>
          <w:p w:rsidR="00567F3D" w:rsidRPr="002E39BD" w:rsidRDefault="00567F3D" w:rsidP="002E39BD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BC005A" w:rsidRPr="002E39BD" w:rsidRDefault="003230D2" w:rsidP="002E39BD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51304726</w:t>
            </w:r>
          </w:p>
        </w:tc>
      </w:tr>
      <w:tr w:rsidR="00567F3D" w:rsidRPr="002E39BD" w:rsidTr="00135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shd w:val="clear" w:color="auto" w:fill="E6E6E6"/>
          </w:tcPr>
          <w:p w:rsidR="00567F3D" w:rsidRPr="002E39BD" w:rsidRDefault="00567F3D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Correo electrónico</w:t>
            </w:r>
          </w:p>
        </w:tc>
        <w:tc>
          <w:tcPr>
            <w:tcW w:w="6241" w:type="dxa"/>
          </w:tcPr>
          <w:p w:rsidR="00567F3D" w:rsidRPr="002E39BD" w:rsidRDefault="003230D2" w:rsidP="002E39BD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Juz.familiar26@tsjcdmx.gob.mx</w:t>
            </w:r>
          </w:p>
          <w:p w:rsidR="00BC005A" w:rsidRPr="002E39BD" w:rsidRDefault="00BC005A" w:rsidP="002E39BD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BC005A" w:rsidRPr="002E39BD" w:rsidTr="00135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shd w:val="clear" w:color="auto" w:fill="E6E6E6"/>
          </w:tcPr>
          <w:p w:rsidR="00BC005A" w:rsidRPr="002E39BD" w:rsidRDefault="00BC005A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Dirección</w:t>
            </w:r>
          </w:p>
          <w:p w:rsidR="00BC005A" w:rsidRPr="002E39BD" w:rsidRDefault="00BC005A" w:rsidP="002E39BD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6241" w:type="dxa"/>
          </w:tcPr>
          <w:p w:rsidR="00BC005A" w:rsidRPr="002E39BD" w:rsidRDefault="003230D2" w:rsidP="002E39BD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Avenida Juárez # 8, Col. Centro , Del. Cuauhtémoc. C.P. 06010</w:t>
            </w:r>
          </w:p>
        </w:tc>
      </w:tr>
      <w:tr w:rsidR="00567F3D" w:rsidRPr="002E39BD" w:rsidTr="00135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shd w:val="clear" w:color="auto" w:fill="E6E6E6"/>
          </w:tcPr>
          <w:p w:rsidR="00567F3D" w:rsidRPr="002E39BD" w:rsidRDefault="00567F3D" w:rsidP="002E39BD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Nivel de seguridad (Operador / Administrador)</w:t>
            </w:r>
          </w:p>
        </w:tc>
        <w:tc>
          <w:tcPr>
            <w:tcW w:w="6241" w:type="dxa"/>
          </w:tcPr>
          <w:p w:rsidR="00567F3D" w:rsidRPr="002E39BD" w:rsidRDefault="003230D2" w:rsidP="002E39BD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Administradora</w:t>
            </w:r>
          </w:p>
          <w:p w:rsidR="00BC005A" w:rsidRPr="002E39BD" w:rsidRDefault="00BC005A" w:rsidP="002E39BD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bookmarkEnd w:id="0"/>
    </w:tbl>
    <w:p w:rsidR="002E39BD" w:rsidRPr="002E39BD" w:rsidRDefault="002E39BD" w:rsidP="002E39BD">
      <w:pPr>
        <w:rPr>
          <w:rFonts w:ascii="Arial" w:hAnsi="Arial" w:cs="Arial"/>
          <w:szCs w:val="24"/>
          <w:lang w:val="es-ES"/>
        </w:rPr>
      </w:pPr>
    </w:p>
    <w:p w:rsidR="002E39BD" w:rsidRDefault="002E39BD" w:rsidP="002E39BD">
      <w:pPr>
        <w:rPr>
          <w:rFonts w:ascii="Arial" w:hAnsi="Arial" w:cs="Arial"/>
          <w:szCs w:val="24"/>
          <w:lang w:val="es-ES"/>
        </w:rPr>
      </w:pPr>
    </w:p>
    <w:p w:rsidR="00CD038D" w:rsidRDefault="00CD038D" w:rsidP="00CD038D">
      <w:pPr>
        <w:jc w:val="center"/>
        <w:rPr>
          <w:rFonts w:ascii="Arial" w:hAnsi="Arial" w:cs="Arial"/>
          <w:szCs w:val="24"/>
          <w:lang w:val="es-ES"/>
        </w:rPr>
      </w:pPr>
    </w:p>
    <w:tbl>
      <w:tblPr>
        <w:tblW w:w="0" w:type="auto"/>
        <w:tblInd w:w="2802" w:type="dxa"/>
        <w:tblLook w:val="01E0"/>
      </w:tblPr>
      <w:tblGrid>
        <w:gridCol w:w="4110"/>
      </w:tblGrid>
      <w:tr w:rsidR="00CD038D" w:rsidRPr="00F66DE8" w:rsidTr="00F66DE8">
        <w:tc>
          <w:tcPr>
            <w:tcW w:w="4110" w:type="dxa"/>
            <w:tcBorders>
              <w:bottom w:val="single" w:sz="4" w:space="0" w:color="auto"/>
            </w:tcBorders>
          </w:tcPr>
          <w:p w:rsidR="00CD038D" w:rsidRPr="00F66DE8" w:rsidRDefault="00CD038D" w:rsidP="00F66DE8">
            <w:pPr>
              <w:jc w:val="center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CD038D" w:rsidRPr="00F66DE8" w:rsidTr="00F66DE8">
        <w:tc>
          <w:tcPr>
            <w:tcW w:w="4110" w:type="dxa"/>
            <w:tcBorders>
              <w:top w:val="single" w:sz="4" w:space="0" w:color="auto"/>
            </w:tcBorders>
          </w:tcPr>
          <w:p w:rsidR="00CD038D" w:rsidRPr="00F66DE8" w:rsidRDefault="00CD038D" w:rsidP="00F66DE8">
            <w:pPr>
              <w:jc w:val="center"/>
              <w:rPr>
                <w:rFonts w:ascii="Arial" w:hAnsi="Arial" w:cs="Arial"/>
                <w:szCs w:val="24"/>
                <w:lang w:val="es-ES"/>
              </w:rPr>
            </w:pPr>
            <w:r w:rsidRPr="00F66DE8">
              <w:rPr>
                <w:rFonts w:ascii="Arial" w:hAnsi="Arial" w:cs="Arial"/>
                <w:szCs w:val="24"/>
                <w:lang w:val="es-ES"/>
              </w:rPr>
              <w:t xml:space="preserve">Nombre, Firma y Cargo del </w:t>
            </w:r>
            <w:r w:rsidR="00741FBA" w:rsidRPr="00F66DE8">
              <w:rPr>
                <w:rFonts w:ascii="Arial" w:hAnsi="Arial" w:cs="Arial"/>
                <w:szCs w:val="24"/>
                <w:lang w:val="es-ES"/>
              </w:rPr>
              <w:t>Usuario</w:t>
            </w:r>
          </w:p>
        </w:tc>
      </w:tr>
    </w:tbl>
    <w:p w:rsidR="00CD038D" w:rsidRDefault="00CD038D" w:rsidP="00CD038D">
      <w:pPr>
        <w:jc w:val="center"/>
        <w:rPr>
          <w:rFonts w:ascii="Arial" w:hAnsi="Arial" w:cs="Arial"/>
          <w:szCs w:val="24"/>
          <w:lang w:val="es-ES"/>
        </w:rPr>
      </w:pPr>
    </w:p>
    <w:p w:rsidR="00CD038D" w:rsidRDefault="00CD038D" w:rsidP="00CD038D">
      <w:pPr>
        <w:jc w:val="center"/>
        <w:rPr>
          <w:rFonts w:ascii="Arial" w:hAnsi="Arial" w:cs="Arial"/>
          <w:szCs w:val="24"/>
          <w:lang w:val="es-ES"/>
        </w:rPr>
      </w:pPr>
    </w:p>
    <w:p w:rsidR="00CD038D" w:rsidRDefault="00CD038D" w:rsidP="00CD038D">
      <w:pPr>
        <w:jc w:val="center"/>
        <w:rPr>
          <w:rFonts w:ascii="Arial" w:hAnsi="Arial" w:cs="Arial"/>
          <w:szCs w:val="24"/>
          <w:lang w:val="es-ES"/>
        </w:rPr>
      </w:pPr>
    </w:p>
    <w:tbl>
      <w:tblPr>
        <w:tblW w:w="0" w:type="auto"/>
        <w:tblInd w:w="2802" w:type="dxa"/>
        <w:tblLook w:val="01E0"/>
      </w:tblPr>
      <w:tblGrid>
        <w:gridCol w:w="4110"/>
      </w:tblGrid>
      <w:tr w:rsidR="00CD038D" w:rsidRPr="00F66DE8" w:rsidTr="00F66DE8">
        <w:tc>
          <w:tcPr>
            <w:tcW w:w="4110" w:type="dxa"/>
            <w:tcBorders>
              <w:bottom w:val="single" w:sz="4" w:space="0" w:color="auto"/>
            </w:tcBorders>
          </w:tcPr>
          <w:p w:rsidR="00CD038D" w:rsidRPr="00F66DE8" w:rsidRDefault="00CD038D" w:rsidP="00F66DE8">
            <w:pPr>
              <w:jc w:val="center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CD038D" w:rsidRPr="00F66DE8" w:rsidTr="00F66DE8">
        <w:tc>
          <w:tcPr>
            <w:tcW w:w="4110" w:type="dxa"/>
            <w:tcBorders>
              <w:top w:val="single" w:sz="4" w:space="0" w:color="auto"/>
            </w:tcBorders>
          </w:tcPr>
          <w:p w:rsidR="00CD038D" w:rsidRPr="00F66DE8" w:rsidRDefault="00CD038D" w:rsidP="00F66DE8">
            <w:pPr>
              <w:jc w:val="center"/>
              <w:rPr>
                <w:rFonts w:ascii="Arial" w:hAnsi="Arial" w:cs="Arial"/>
                <w:szCs w:val="24"/>
                <w:lang w:val="es-ES"/>
              </w:rPr>
            </w:pPr>
            <w:r w:rsidRPr="00F66DE8">
              <w:rPr>
                <w:rFonts w:ascii="Arial" w:hAnsi="Arial" w:cs="Arial"/>
                <w:szCs w:val="24"/>
                <w:lang w:val="es-ES"/>
              </w:rPr>
              <w:t>Nombre, Firma y Cargo de quien Autoriza</w:t>
            </w:r>
          </w:p>
        </w:tc>
      </w:tr>
    </w:tbl>
    <w:p w:rsidR="002E39BD" w:rsidRPr="002E39BD" w:rsidRDefault="002E39BD" w:rsidP="00741FBA">
      <w:pPr>
        <w:rPr>
          <w:lang w:val="es-ES"/>
        </w:rPr>
      </w:pPr>
    </w:p>
    <w:sectPr w:rsidR="002E39BD" w:rsidRPr="002E39BD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C0" w:rsidRDefault="00E75AC0" w:rsidP="00B0747F">
      <w:r>
        <w:separator/>
      </w:r>
    </w:p>
  </w:endnote>
  <w:endnote w:type="continuationSeparator" w:id="1">
    <w:p w:rsidR="00E75AC0" w:rsidRDefault="00E75AC0" w:rsidP="00B0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chnica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A9" w:rsidRDefault="002510A9" w:rsidP="00500FD4">
    <w:pPr>
      <w:pStyle w:val="Piedepgin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510A9" w:rsidRDefault="002510A9">
    <w:pPr>
      <w:pStyle w:val="Piedep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A9" w:rsidRDefault="002510A9" w:rsidP="00083F8A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4963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751"/>
      <w:gridCol w:w="4679"/>
    </w:tblGrid>
    <w:tr w:rsidR="002510A9">
      <w:tblPrEx>
        <w:tblCellMar>
          <w:top w:w="0" w:type="dxa"/>
          <w:bottom w:w="0" w:type="dxa"/>
        </w:tblCellMar>
      </w:tblPrEx>
      <w:tc>
        <w:tcPr>
          <w:tcW w:w="2519" w:type="pct"/>
        </w:tcPr>
        <w:p w:rsidR="002510A9" w:rsidRDefault="002510A9" w:rsidP="00500FD4">
          <w:pPr>
            <w:pStyle w:val="Piedepgina"/>
            <w:ind w:right="360"/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</w:pPr>
        </w:p>
        <w:p w:rsidR="002510A9" w:rsidRDefault="002510A9">
          <w:pPr>
            <w:pStyle w:val="Piedepgina"/>
            <w:rPr>
              <w:rFonts w:ascii="Arial" w:hAnsi="Arial" w:cs="Arial"/>
              <w:b/>
              <w:bCs/>
              <w:iCs/>
              <w:smallCaps/>
              <w:sz w:val="16"/>
              <w:szCs w:val="16"/>
              <w:lang w:val="es-MX"/>
            </w:rPr>
          </w:pPr>
        </w:p>
      </w:tc>
      <w:tc>
        <w:tcPr>
          <w:tcW w:w="2481" w:type="pct"/>
        </w:tcPr>
        <w:p w:rsidR="002510A9" w:rsidRDefault="002510A9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</w:t>
          </w:r>
          <w:r w:rsidRPr="006C6337">
            <w:rPr>
              <w:rFonts w:ascii="Arial" w:hAnsi="Arial" w:cs="Arial"/>
              <w:sz w:val="16"/>
              <w:szCs w:val="16"/>
            </w:rPr>
            <w:t xml:space="preserve"> </w:t>
          </w:r>
          <w:r w:rsidRPr="006C6337">
            <w:rPr>
              <w:rFonts w:ascii="Arial" w:hAnsi="Arial" w:cs="Arial"/>
              <w:sz w:val="16"/>
              <w:szCs w:val="16"/>
            </w:rPr>
            <w:fldChar w:fldCharType="begin"/>
          </w:r>
          <w:r w:rsidRPr="006C633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5166F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6C6337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de</w:t>
          </w:r>
          <w:r w:rsidRPr="006C6337">
            <w:rPr>
              <w:rFonts w:ascii="Arial" w:hAnsi="Arial" w:cs="Arial"/>
              <w:sz w:val="16"/>
              <w:szCs w:val="16"/>
            </w:rPr>
            <w:t xml:space="preserve"> </w:t>
          </w:r>
          <w:r w:rsidRPr="006C6337">
            <w:rPr>
              <w:rFonts w:ascii="Arial" w:hAnsi="Arial" w:cs="Arial"/>
              <w:sz w:val="16"/>
              <w:szCs w:val="16"/>
            </w:rPr>
            <w:fldChar w:fldCharType="begin"/>
          </w:r>
          <w:r w:rsidRPr="006C6337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5166F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6C633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2510A9" w:rsidRDefault="002510A9" w:rsidP="00AF50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C0" w:rsidRDefault="00E75AC0" w:rsidP="00B0747F">
      <w:r>
        <w:separator/>
      </w:r>
    </w:p>
  </w:footnote>
  <w:footnote w:type="continuationSeparator" w:id="1">
    <w:p w:rsidR="00E75AC0" w:rsidRDefault="00E75AC0" w:rsidP="00B07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A9" w:rsidRDefault="002510A9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10A9" w:rsidRDefault="002510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3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7942"/>
    </w:tblGrid>
    <w:tr w:rsidR="002510A9" w:rsidRPr="00D912EC">
      <w:tblPrEx>
        <w:tblCellMar>
          <w:top w:w="0" w:type="dxa"/>
          <w:bottom w:w="0" w:type="dxa"/>
        </w:tblCellMar>
      </w:tblPrEx>
      <w:trPr>
        <w:trHeight w:val="1170"/>
      </w:trPr>
      <w:tc>
        <w:tcPr>
          <w:tcW w:w="1488" w:type="dxa"/>
        </w:tcPr>
        <w:p w:rsidR="002510A9" w:rsidRDefault="003230D2">
          <w:pPr>
            <w:pStyle w:val="Encabezado"/>
            <w:jc w:val="center"/>
          </w:pPr>
          <w:r>
            <w:rPr>
              <w:rFonts w:ascii="France" w:hAnsi="France"/>
              <w:noProof/>
              <w:sz w:val="28"/>
              <w:lang w:val="es-MX" w:eastAsia="es-MX"/>
            </w:rPr>
            <w:drawing>
              <wp:inline distT="0" distB="0" distL="0" distR="0">
                <wp:extent cx="733425" cy="676275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2" w:type="dxa"/>
        </w:tcPr>
        <w:p w:rsidR="002510A9" w:rsidRDefault="002510A9">
          <w:pPr>
            <w:jc w:val="center"/>
            <w:rPr>
              <w:rFonts w:ascii="Arial" w:hAnsi="Arial" w:cs="Arial"/>
              <w:b/>
              <w:smallCaps/>
              <w:sz w:val="36"/>
              <w:szCs w:val="36"/>
              <w:lang w:val="es-MX"/>
            </w:rPr>
          </w:pPr>
        </w:p>
        <w:p w:rsidR="00BC005A" w:rsidRPr="00743CB6" w:rsidRDefault="00BC005A" w:rsidP="00BC005A">
          <w:pPr>
            <w:jc w:val="center"/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  <w:t>Solicitud de</w:t>
          </w:r>
          <w:r w:rsidRPr="00743CB6"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  <w:t xml:space="preserve"> alta de </w:t>
          </w:r>
          <w:r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  <w:t>cuenta para el Sistema de Atención de Requerimientos de Autoridad</w:t>
          </w:r>
        </w:p>
        <w:p w:rsidR="00743CB6" w:rsidRPr="00743CB6" w:rsidRDefault="00743CB6">
          <w:pPr>
            <w:jc w:val="center"/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</w:pPr>
          <w:r w:rsidRPr="00743CB6"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  <w:t>SIARA</w:t>
          </w:r>
        </w:p>
        <w:p w:rsidR="002510A9" w:rsidRPr="00D912EC" w:rsidRDefault="002510A9" w:rsidP="00BC005A">
          <w:pPr>
            <w:jc w:val="center"/>
            <w:rPr>
              <w:rFonts w:cs="Arial"/>
              <w:b/>
              <w:sz w:val="16"/>
              <w:szCs w:val="16"/>
              <w:lang w:val="es-ES"/>
            </w:rPr>
          </w:pPr>
        </w:p>
      </w:tc>
    </w:tr>
  </w:tbl>
  <w:p w:rsidR="002510A9" w:rsidRPr="00D912EC" w:rsidRDefault="002510A9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7DE3"/>
    <w:multiLevelType w:val="hybridMultilevel"/>
    <w:tmpl w:val="63F40C3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F6A33"/>
    <w:multiLevelType w:val="hybridMultilevel"/>
    <w:tmpl w:val="EB5AA34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F2E4E"/>
    <w:multiLevelType w:val="hybridMultilevel"/>
    <w:tmpl w:val="5F6AECD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B729BE"/>
    <w:multiLevelType w:val="hybridMultilevel"/>
    <w:tmpl w:val="352E706A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B1A00"/>
    <w:multiLevelType w:val="hybridMultilevel"/>
    <w:tmpl w:val="38E2821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D87811"/>
    <w:multiLevelType w:val="hybridMultilevel"/>
    <w:tmpl w:val="D110EF80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F9542D"/>
    <w:multiLevelType w:val="multilevel"/>
    <w:tmpl w:val="D110EF8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14F244E"/>
    <w:multiLevelType w:val="hybridMultilevel"/>
    <w:tmpl w:val="F550827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20614"/>
    <w:multiLevelType w:val="multilevel"/>
    <w:tmpl w:val="D932D9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C872D23"/>
    <w:multiLevelType w:val="hybridMultilevel"/>
    <w:tmpl w:val="B466540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A1705"/>
    <w:multiLevelType w:val="multilevel"/>
    <w:tmpl w:val="D110EF8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237FE7"/>
    <w:multiLevelType w:val="hybridMultilevel"/>
    <w:tmpl w:val="0916D1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4F0484"/>
    <w:multiLevelType w:val="hybridMultilevel"/>
    <w:tmpl w:val="5C06D60A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092DB6"/>
    <w:multiLevelType w:val="hybridMultilevel"/>
    <w:tmpl w:val="E5CEB04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7284100"/>
    <w:multiLevelType w:val="hybridMultilevel"/>
    <w:tmpl w:val="A838D6D0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406AC1"/>
    <w:multiLevelType w:val="multilevel"/>
    <w:tmpl w:val="213A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459B0322"/>
    <w:multiLevelType w:val="hybridMultilevel"/>
    <w:tmpl w:val="B792E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E4224E"/>
    <w:multiLevelType w:val="hybridMultilevel"/>
    <w:tmpl w:val="37C4D65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C871287"/>
    <w:multiLevelType w:val="hybridMultilevel"/>
    <w:tmpl w:val="F572AA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CD76B7"/>
    <w:multiLevelType w:val="hybridMultilevel"/>
    <w:tmpl w:val="21923600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793234"/>
    <w:multiLevelType w:val="hybridMultilevel"/>
    <w:tmpl w:val="466CF5A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191293"/>
    <w:multiLevelType w:val="hybridMultilevel"/>
    <w:tmpl w:val="0CBCF6A0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4DE17A3"/>
    <w:multiLevelType w:val="hybridMultilevel"/>
    <w:tmpl w:val="F082458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4D6CA9"/>
    <w:multiLevelType w:val="hybridMultilevel"/>
    <w:tmpl w:val="A1DAC2A4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B87121F"/>
    <w:multiLevelType w:val="hybridMultilevel"/>
    <w:tmpl w:val="D6504E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46826"/>
    <w:multiLevelType w:val="multilevel"/>
    <w:tmpl w:val="466CF5A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1A2FBA"/>
    <w:multiLevelType w:val="multilevel"/>
    <w:tmpl w:val="F55082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62BF2"/>
    <w:multiLevelType w:val="multilevel"/>
    <w:tmpl w:val="44B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623716C9"/>
    <w:multiLevelType w:val="multilevel"/>
    <w:tmpl w:val="A1DAC2A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2860AD8"/>
    <w:multiLevelType w:val="multilevel"/>
    <w:tmpl w:val="D932D9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7EE7357"/>
    <w:multiLevelType w:val="multilevel"/>
    <w:tmpl w:val="9538FA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402C7E"/>
    <w:multiLevelType w:val="hybridMultilevel"/>
    <w:tmpl w:val="2DB60AC2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BAA1966"/>
    <w:multiLevelType w:val="hybridMultilevel"/>
    <w:tmpl w:val="B6649292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E3A79E3"/>
    <w:multiLevelType w:val="hybridMultilevel"/>
    <w:tmpl w:val="19D2DC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586F6A"/>
    <w:multiLevelType w:val="hybridMultilevel"/>
    <w:tmpl w:val="CB42397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0A2565E"/>
    <w:multiLevelType w:val="hybridMultilevel"/>
    <w:tmpl w:val="30EE92AE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064905"/>
    <w:multiLevelType w:val="multilevel"/>
    <w:tmpl w:val="0916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2C82203"/>
    <w:multiLevelType w:val="multilevel"/>
    <w:tmpl w:val="38E282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3EB3FC5"/>
    <w:multiLevelType w:val="hybridMultilevel"/>
    <w:tmpl w:val="4176B83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91D313D"/>
    <w:multiLevelType w:val="hybridMultilevel"/>
    <w:tmpl w:val="88CA4BE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CC27E3E"/>
    <w:multiLevelType w:val="hybridMultilevel"/>
    <w:tmpl w:val="ABFC4FF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7930AB"/>
    <w:multiLevelType w:val="multilevel"/>
    <w:tmpl w:val="5F6AEC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FFA6880"/>
    <w:multiLevelType w:val="hybridMultilevel"/>
    <w:tmpl w:val="9538FA0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39"/>
  </w:num>
  <w:num w:numId="4">
    <w:abstractNumId w:val="21"/>
  </w:num>
  <w:num w:numId="5">
    <w:abstractNumId w:val="42"/>
  </w:num>
  <w:num w:numId="6">
    <w:abstractNumId w:val="30"/>
  </w:num>
  <w:num w:numId="7">
    <w:abstractNumId w:val="11"/>
  </w:num>
  <w:num w:numId="8">
    <w:abstractNumId w:val="3"/>
  </w:num>
  <w:num w:numId="9">
    <w:abstractNumId w:val="14"/>
  </w:num>
  <w:num w:numId="10">
    <w:abstractNumId w:val="0"/>
  </w:num>
  <w:num w:numId="11">
    <w:abstractNumId w:val="2"/>
  </w:num>
  <w:num w:numId="12">
    <w:abstractNumId w:val="41"/>
  </w:num>
  <w:num w:numId="13">
    <w:abstractNumId w:val="17"/>
  </w:num>
  <w:num w:numId="14">
    <w:abstractNumId w:val="36"/>
  </w:num>
  <w:num w:numId="15">
    <w:abstractNumId w:val="4"/>
  </w:num>
  <w:num w:numId="16">
    <w:abstractNumId w:val="37"/>
  </w:num>
  <w:num w:numId="17">
    <w:abstractNumId w:val="5"/>
  </w:num>
  <w:num w:numId="18">
    <w:abstractNumId w:val="10"/>
  </w:num>
  <w:num w:numId="19">
    <w:abstractNumId w:val="27"/>
  </w:num>
  <w:num w:numId="20">
    <w:abstractNumId w:val="6"/>
  </w:num>
  <w:num w:numId="21">
    <w:abstractNumId w:val="40"/>
  </w:num>
  <w:num w:numId="22">
    <w:abstractNumId w:val="15"/>
  </w:num>
  <w:num w:numId="23">
    <w:abstractNumId w:val="12"/>
  </w:num>
  <w:num w:numId="24">
    <w:abstractNumId w:val="8"/>
  </w:num>
  <w:num w:numId="25">
    <w:abstractNumId w:val="20"/>
  </w:num>
  <w:num w:numId="26">
    <w:abstractNumId w:val="25"/>
  </w:num>
  <w:num w:numId="27">
    <w:abstractNumId w:val="22"/>
  </w:num>
  <w:num w:numId="28">
    <w:abstractNumId w:val="29"/>
  </w:num>
  <w:num w:numId="29">
    <w:abstractNumId w:val="35"/>
  </w:num>
  <w:num w:numId="30">
    <w:abstractNumId w:val="16"/>
  </w:num>
  <w:num w:numId="31">
    <w:abstractNumId w:val="33"/>
  </w:num>
  <w:num w:numId="32">
    <w:abstractNumId w:val="34"/>
  </w:num>
  <w:num w:numId="33">
    <w:abstractNumId w:val="24"/>
  </w:num>
  <w:num w:numId="34">
    <w:abstractNumId w:val="18"/>
  </w:num>
  <w:num w:numId="35">
    <w:abstractNumId w:val="1"/>
  </w:num>
  <w:num w:numId="36">
    <w:abstractNumId w:val="38"/>
  </w:num>
  <w:num w:numId="37">
    <w:abstractNumId w:val="7"/>
  </w:num>
  <w:num w:numId="38">
    <w:abstractNumId w:val="26"/>
  </w:num>
  <w:num w:numId="39">
    <w:abstractNumId w:val="9"/>
  </w:num>
  <w:num w:numId="40">
    <w:abstractNumId w:val="23"/>
  </w:num>
  <w:num w:numId="41">
    <w:abstractNumId w:val="28"/>
  </w:num>
  <w:num w:numId="42">
    <w:abstractNumId w:val="19"/>
  </w:num>
  <w:num w:numId="43">
    <w:abstractNumId w:val="3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0747F"/>
    <w:rsid w:val="0000002D"/>
    <w:rsid w:val="00002136"/>
    <w:rsid w:val="00002514"/>
    <w:rsid w:val="0000295E"/>
    <w:rsid w:val="0000390E"/>
    <w:rsid w:val="00003AE6"/>
    <w:rsid w:val="00004A5C"/>
    <w:rsid w:val="00006740"/>
    <w:rsid w:val="00006C46"/>
    <w:rsid w:val="0000796E"/>
    <w:rsid w:val="00010FD2"/>
    <w:rsid w:val="0001171C"/>
    <w:rsid w:val="000121CC"/>
    <w:rsid w:val="000132FA"/>
    <w:rsid w:val="00013B58"/>
    <w:rsid w:val="0001548C"/>
    <w:rsid w:val="000167D8"/>
    <w:rsid w:val="00016D12"/>
    <w:rsid w:val="00020F43"/>
    <w:rsid w:val="000253F2"/>
    <w:rsid w:val="00026445"/>
    <w:rsid w:val="000276FC"/>
    <w:rsid w:val="00027E18"/>
    <w:rsid w:val="00031177"/>
    <w:rsid w:val="0003162C"/>
    <w:rsid w:val="00031B78"/>
    <w:rsid w:val="0004242D"/>
    <w:rsid w:val="00042C01"/>
    <w:rsid w:val="000432A8"/>
    <w:rsid w:val="00043EDA"/>
    <w:rsid w:val="00044971"/>
    <w:rsid w:val="00045330"/>
    <w:rsid w:val="0004548F"/>
    <w:rsid w:val="00045DD8"/>
    <w:rsid w:val="00045E5C"/>
    <w:rsid w:val="00050E32"/>
    <w:rsid w:val="000517AB"/>
    <w:rsid w:val="00052057"/>
    <w:rsid w:val="00055378"/>
    <w:rsid w:val="00055C86"/>
    <w:rsid w:val="00060D88"/>
    <w:rsid w:val="00061680"/>
    <w:rsid w:val="000616A4"/>
    <w:rsid w:val="00061932"/>
    <w:rsid w:val="00061A2D"/>
    <w:rsid w:val="0006208E"/>
    <w:rsid w:val="000622A3"/>
    <w:rsid w:val="000652A0"/>
    <w:rsid w:val="0006620F"/>
    <w:rsid w:val="00066DB5"/>
    <w:rsid w:val="000679E5"/>
    <w:rsid w:val="000717C9"/>
    <w:rsid w:val="00072E80"/>
    <w:rsid w:val="00073617"/>
    <w:rsid w:val="0007396A"/>
    <w:rsid w:val="00073EF1"/>
    <w:rsid w:val="00074F2D"/>
    <w:rsid w:val="0007778A"/>
    <w:rsid w:val="00081165"/>
    <w:rsid w:val="00081CBA"/>
    <w:rsid w:val="00083C3A"/>
    <w:rsid w:val="00083F8A"/>
    <w:rsid w:val="00084844"/>
    <w:rsid w:val="00084C01"/>
    <w:rsid w:val="00090C9D"/>
    <w:rsid w:val="000932CF"/>
    <w:rsid w:val="0009362D"/>
    <w:rsid w:val="00093719"/>
    <w:rsid w:val="000958B8"/>
    <w:rsid w:val="000A041C"/>
    <w:rsid w:val="000A3FE0"/>
    <w:rsid w:val="000A4852"/>
    <w:rsid w:val="000A5767"/>
    <w:rsid w:val="000A5B95"/>
    <w:rsid w:val="000B0ED8"/>
    <w:rsid w:val="000B100E"/>
    <w:rsid w:val="000B1AF5"/>
    <w:rsid w:val="000B475C"/>
    <w:rsid w:val="000B5937"/>
    <w:rsid w:val="000B5FC2"/>
    <w:rsid w:val="000B7830"/>
    <w:rsid w:val="000C0715"/>
    <w:rsid w:val="000C0B90"/>
    <w:rsid w:val="000C0CAD"/>
    <w:rsid w:val="000C20DD"/>
    <w:rsid w:val="000C479A"/>
    <w:rsid w:val="000C5D66"/>
    <w:rsid w:val="000C67AA"/>
    <w:rsid w:val="000C725D"/>
    <w:rsid w:val="000D0737"/>
    <w:rsid w:val="000D0B29"/>
    <w:rsid w:val="000D0E6A"/>
    <w:rsid w:val="000D1177"/>
    <w:rsid w:val="000D1D09"/>
    <w:rsid w:val="000D24EC"/>
    <w:rsid w:val="000D76D1"/>
    <w:rsid w:val="000D7F0A"/>
    <w:rsid w:val="000E120E"/>
    <w:rsid w:val="000E1763"/>
    <w:rsid w:val="000E5999"/>
    <w:rsid w:val="000E66D5"/>
    <w:rsid w:val="000E6A6E"/>
    <w:rsid w:val="000E6CDA"/>
    <w:rsid w:val="000F04FB"/>
    <w:rsid w:val="000F1171"/>
    <w:rsid w:val="000F15F3"/>
    <w:rsid w:val="000F3844"/>
    <w:rsid w:val="000F409E"/>
    <w:rsid w:val="000F413F"/>
    <w:rsid w:val="000F4206"/>
    <w:rsid w:val="000F4CCE"/>
    <w:rsid w:val="000F5494"/>
    <w:rsid w:val="000F61CC"/>
    <w:rsid w:val="000F685E"/>
    <w:rsid w:val="000F75DA"/>
    <w:rsid w:val="001008BE"/>
    <w:rsid w:val="00103058"/>
    <w:rsid w:val="00104EF6"/>
    <w:rsid w:val="00105DC0"/>
    <w:rsid w:val="00106A03"/>
    <w:rsid w:val="001103E9"/>
    <w:rsid w:val="0011223A"/>
    <w:rsid w:val="00112A75"/>
    <w:rsid w:val="00114816"/>
    <w:rsid w:val="00115DA1"/>
    <w:rsid w:val="00115E7E"/>
    <w:rsid w:val="00116A1D"/>
    <w:rsid w:val="00121A68"/>
    <w:rsid w:val="00123567"/>
    <w:rsid w:val="00124A66"/>
    <w:rsid w:val="00124D03"/>
    <w:rsid w:val="00127B51"/>
    <w:rsid w:val="00130B01"/>
    <w:rsid w:val="00133DBE"/>
    <w:rsid w:val="00135AAA"/>
    <w:rsid w:val="00141F2B"/>
    <w:rsid w:val="00141F39"/>
    <w:rsid w:val="00143587"/>
    <w:rsid w:val="00143915"/>
    <w:rsid w:val="00143FD2"/>
    <w:rsid w:val="0015231D"/>
    <w:rsid w:val="00152DD4"/>
    <w:rsid w:val="001531BB"/>
    <w:rsid w:val="00154103"/>
    <w:rsid w:val="001543B3"/>
    <w:rsid w:val="00156C2D"/>
    <w:rsid w:val="00161599"/>
    <w:rsid w:val="001628BF"/>
    <w:rsid w:val="00163F4C"/>
    <w:rsid w:val="00164E31"/>
    <w:rsid w:val="00166860"/>
    <w:rsid w:val="00167CF0"/>
    <w:rsid w:val="00167E8F"/>
    <w:rsid w:val="00171978"/>
    <w:rsid w:val="0017388C"/>
    <w:rsid w:val="00173BC6"/>
    <w:rsid w:val="00173CEE"/>
    <w:rsid w:val="00175751"/>
    <w:rsid w:val="00176517"/>
    <w:rsid w:val="00186989"/>
    <w:rsid w:val="00186E43"/>
    <w:rsid w:val="0018797F"/>
    <w:rsid w:val="00187980"/>
    <w:rsid w:val="00190706"/>
    <w:rsid w:val="00192002"/>
    <w:rsid w:val="001943A5"/>
    <w:rsid w:val="0019440D"/>
    <w:rsid w:val="0019571F"/>
    <w:rsid w:val="001959C4"/>
    <w:rsid w:val="001A11C4"/>
    <w:rsid w:val="001B0813"/>
    <w:rsid w:val="001B11AE"/>
    <w:rsid w:val="001B13E2"/>
    <w:rsid w:val="001B1D22"/>
    <w:rsid w:val="001B628C"/>
    <w:rsid w:val="001B636E"/>
    <w:rsid w:val="001B715C"/>
    <w:rsid w:val="001C0249"/>
    <w:rsid w:val="001C15F7"/>
    <w:rsid w:val="001C1B04"/>
    <w:rsid w:val="001C3BD9"/>
    <w:rsid w:val="001C418A"/>
    <w:rsid w:val="001C4EC8"/>
    <w:rsid w:val="001C73AF"/>
    <w:rsid w:val="001C7434"/>
    <w:rsid w:val="001C7525"/>
    <w:rsid w:val="001C7ACD"/>
    <w:rsid w:val="001C7E60"/>
    <w:rsid w:val="001D3E09"/>
    <w:rsid w:val="001D434E"/>
    <w:rsid w:val="001D5931"/>
    <w:rsid w:val="001D73D5"/>
    <w:rsid w:val="001D7750"/>
    <w:rsid w:val="001D79D2"/>
    <w:rsid w:val="001E0045"/>
    <w:rsid w:val="001E0ADF"/>
    <w:rsid w:val="001E15EE"/>
    <w:rsid w:val="001E1681"/>
    <w:rsid w:val="001E1B43"/>
    <w:rsid w:val="001E1DE0"/>
    <w:rsid w:val="001E20B6"/>
    <w:rsid w:val="001E240E"/>
    <w:rsid w:val="001E4396"/>
    <w:rsid w:val="001E4C65"/>
    <w:rsid w:val="001E5657"/>
    <w:rsid w:val="001E591C"/>
    <w:rsid w:val="001E6B3A"/>
    <w:rsid w:val="001F0A11"/>
    <w:rsid w:val="001F17F2"/>
    <w:rsid w:val="001F2B81"/>
    <w:rsid w:val="001F37A9"/>
    <w:rsid w:val="001F50F8"/>
    <w:rsid w:val="001F69E6"/>
    <w:rsid w:val="00200975"/>
    <w:rsid w:val="0020384F"/>
    <w:rsid w:val="0020570D"/>
    <w:rsid w:val="00206C61"/>
    <w:rsid w:val="00210426"/>
    <w:rsid w:val="00210F5E"/>
    <w:rsid w:val="002117D0"/>
    <w:rsid w:val="002123D9"/>
    <w:rsid w:val="00212461"/>
    <w:rsid w:val="002142E2"/>
    <w:rsid w:val="00215B96"/>
    <w:rsid w:val="00216A78"/>
    <w:rsid w:val="00216DCE"/>
    <w:rsid w:val="00217936"/>
    <w:rsid w:val="00217E8B"/>
    <w:rsid w:val="00220229"/>
    <w:rsid w:val="00220A29"/>
    <w:rsid w:val="0022143E"/>
    <w:rsid w:val="00223407"/>
    <w:rsid w:val="00225D7D"/>
    <w:rsid w:val="0022602C"/>
    <w:rsid w:val="00226CDA"/>
    <w:rsid w:val="002270E5"/>
    <w:rsid w:val="00231291"/>
    <w:rsid w:val="00233391"/>
    <w:rsid w:val="00233C52"/>
    <w:rsid w:val="00235B51"/>
    <w:rsid w:val="00235E90"/>
    <w:rsid w:val="00236191"/>
    <w:rsid w:val="00236853"/>
    <w:rsid w:val="00236E96"/>
    <w:rsid w:val="00236E98"/>
    <w:rsid w:val="002375F1"/>
    <w:rsid w:val="002404F4"/>
    <w:rsid w:val="002413CF"/>
    <w:rsid w:val="00242599"/>
    <w:rsid w:val="00245840"/>
    <w:rsid w:val="00247C3F"/>
    <w:rsid w:val="002510A9"/>
    <w:rsid w:val="002513AA"/>
    <w:rsid w:val="002540DC"/>
    <w:rsid w:val="0025415F"/>
    <w:rsid w:val="00256279"/>
    <w:rsid w:val="00256D84"/>
    <w:rsid w:val="00257EF5"/>
    <w:rsid w:val="0026203E"/>
    <w:rsid w:val="002627CB"/>
    <w:rsid w:val="0026363E"/>
    <w:rsid w:val="00264793"/>
    <w:rsid w:val="00264A01"/>
    <w:rsid w:val="00265554"/>
    <w:rsid w:val="002678C8"/>
    <w:rsid w:val="0027100A"/>
    <w:rsid w:val="0027110C"/>
    <w:rsid w:val="00271964"/>
    <w:rsid w:val="00271F72"/>
    <w:rsid w:val="00272646"/>
    <w:rsid w:val="00274675"/>
    <w:rsid w:val="00274CAD"/>
    <w:rsid w:val="00274FC5"/>
    <w:rsid w:val="002750E8"/>
    <w:rsid w:val="00275F95"/>
    <w:rsid w:val="002762C5"/>
    <w:rsid w:val="00280D81"/>
    <w:rsid w:val="00281850"/>
    <w:rsid w:val="00282D10"/>
    <w:rsid w:val="0028312B"/>
    <w:rsid w:val="00283151"/>
    <w:rsid w:val="00285C3E"/>
    <w:rsid w:val="002860DF"/>
    <w:rsid w:val="00286F16"/>
    <w:rsid w:val="00287417"/>
    <w:rsid w:val="002900C1"/>
    <w:rsid w:val="00290561"/>
    <w:rsid w:val="002918BB"/>
    <w:rsid w:val="002919A1"/>
    <w:rsid w:val="00293135"/>
    <w:rsid w:val="0029464B"/>
    <w:rsid w:val="0029572A"/>
    <w:rsid w:val="002957F0"/>
    <w:rsid w:val="0029748D"/>
    <w:rsid w:val="00297F6D"/>
    <w:rsid w:val="002A2738"/>
    <w:rsid w:val="002A2DF9"/>
    <w:rsid w:val="002A3065"/>
    <w:rsid w:val="002A380D"/>
    <w:rsid w:val="002A549E"/>
    <w:rsid w:val="002A791F"/>
    <w:rsid w:val="002B07CB"/>
    <w:rsid w:val="002B3832"/>
    <w:rsid w:val="002B3BBA"/>
    <w:rsid w:val="002B4013"/>
    <w:rsid w:val="002B4C6F"/>
    <w:rsid w:val="002B5135"/>
    <w:rsid w:val="002B5DF1"/>
    <w:rsid w:val="002B6403"/>
    <w:rsid w:val="002B7C08"/>
    <w:rsid w:val="002C1466"/>
    <w:rsid w:val="002C18EF"/>
    <w:rsid w:val="002C2544"/>
    <w:rsid w:val="002C396E"/>
    <w:rsid w:val="002C4213"/>
    <w:rsid w:val="002C4D4D"/>
    <w:rsid w:val="002C6C23"/>
    <w:rsid w:val="002C6C3F"/>
    <w:rsid w:val="002C7406"/>
    <w:rsid w:val="002D022F"/>
    <w:rsid w:val="002D1CEB"/>
    <w:rsid w:val="002D303C"/>
    <w:rsid w:val="002D4104"/>
    <w:rsid w:val="002D605F"/>
    <w:rsid w:val="002D62F3"/>
    <w:rsid w:val="002D7A52"/>
    <w:rsid w:val="002D7FFD"/>
    <w:rsid w:val="002E233B"/>
    <w:rsid w:val="002E368D"/>
    <w:rsid w:val="002E39BD"/>
    <w:rsid w:val="002E49BD"/>
    <w:rsid w:val="002E562E"/>
    <w:rsid w:val="002E6D39"/>
    <w:rsid w:val="002E7E9A"/>
    <w:rsid w:val="002F0379"/>
    <w:rsid w:val="002F0975"/>
    <w:rsid w:val="002F145D"/>
    <w:rsid w:val="002F3FB9"/>
    <w:rsid w:val="002F4E1F"/>
    <w:rsid w:val="002F7520"/>
    <w:rsid w:val="002F78F6"/>
    <w:rsid w:val="0030185B"/>
    <w:rsid w:val="003020AF"/>
    <w:rsid w:val="003021C8"/>
    <w:rsid w:val="00302421"/>
    <w:rsid w:val="00304B54"/>
    <w:rsid w:val="0030584D"/>
    <w:rsid w:val="00305F3A"/>
    <w:rsid w:val="00306C33"/>
    <w:rsid w:val="00306F1B"/>
    <w:rsid w:val="0030760B"/>
    <w:rsid w:val="00310213"/>
    <w:rsid w:val="00310A41"/>
    <w:rsid w:val="00310BC6"/>
    <w:rsid w:val="003112E4"/>
    <w:rsid w:val="003124B4"/>
    <w:rsid w:val="003124FF"/>
    <w:rsid w:val="00312E7F"/>
    <w:rsid w:val="00313F6D"/>
    <w:rsid w:val="00315970"/>
    <w:rsid w:val="00316D44"/>
    <w:rsid w:val="00317292"/>
    <w:rsid w:val="003230D2"/>
    <w:rsid w:val="003243E6"/>
    <w:rsid w:val="00324B50"/>
    <w:rsid w:val="0032629D"/>
    <w:rsid w:val="00327606"/>
    <w:rsid w:val="0033097A"/>
    <w:rsid w:val="00331BB2"/>
    <w:rsid w:val="00332E71"/>
    <w:rsid w:val="00333D52"/>
    <w:rsid w:val="00333F63"/>
    <w:rsid w:val="00337314"/>
    <w:rsid w:val="003374A5"/>
    <w:rsid w:val="00337D51"/>
    <w:rsid w:val="003425C0"/>
    <w:rsid w:val="003426C3"/>
    <w:rsid w:val="003430A4"/>
    <w:rsid w:val="003431CB"/>
    <w:rsid w:val="00344A7C"/>
    <w:rsid w:val="0034509F"/>
    <w:rsid w:val="00345869"/>
    <w:rsid w:val="00346288"/>
    <w:rsid w:val="0034687B"/>
    <w:rsid w:val="003500E2"/>
    <w:rsid w:val="00350280"/>
    <w:rsid w:val="00350674"/>
    <w:rsid w:val="00351320"/>
    <w:rsid w:val="00352666"/>
    <w:rsid w:val="00352C48"/>
    <w:rsid w:val="00353B4A"/>
    <w:rsid w:val="00353EE4"/>
    <w:rsid w:val="0035606F"/>
    <w:rsid w:val="003570D5"/>
    <w:rsid w:val="0036010D"/>
    <w:rsid w:val="003601E6"/>
    <w:rsid w:val="00361A72"/>
    <w:rsid w:val="00361C08"/>
    <w:rsid w:val="00363184"/>
    <w:rsid w:val="0036413E"/>
    <w:rsid w:val="003651AB"/>
    <w:rsid w:val="00365203"/>
    <w:rsid w:val="00365235"/>
    <w:rsid w:val="00366A2D"/>
    <w:rsid w:val="0036767C"/>
    <w:rsid w:val="00367D91"/>
    <w:rsid w:val="0037254B"/>
    <w:rsid w:val="003745CC"/>
    <w:rsid w:val="00375AF3"/>
    <w:rsid w:val="00375CD3"/>
    <w:rsid w:val="00375E71"/>
    <w:rsid w:val="00377784"/>
    <w:rsid w:val="00377C4B"/>
    <w:rsid w:val="00377FC8"/>
    <w:rsid w:val="00380A91"/>
    <w:rsid w:val="00381296"/>
    <w:rsid w:val="003814D7"/>
    <w:rsid w:val="00381EA3"/>
    <w:rsid w:val="0038466C"/>
    <w:rsid w:val="00385E91"/>
    <w:rsid w:val="00387943"/>
    <w:rsid w:val="0039000F"/>
    <w:rsid w:val="00390785"/>
    <w:rsid w:val="003913E5"/>
    <w:rsid w:val="00393DE1"/>
    <w:rsid w:val="00394453"/>
    <w:rsid w:val="003949DB"/>
    <w:rsid w:val="003955F3"/>
    <w:rsid w:val="00395BC6"/>
    <w:rsid w:val="00396458"/>
    <w:rsid w:val="003972A9"/>
    <w:rsid w:val="003A1EBA"/>
    <w:rsid w:val="003A4BC1"/>
    <w:rsid w:val="003A518F"/>
    <w:rsid w:val="003A617C"/>
    <w:rsid w:val="003A64AF"/>
    <w:rsid w:val="003A7766"/>
    <w:rsid w:val="003A7B91"/>
    <w:rsid w:val="003A7E05"/>
    <w:rsid w:val="003B0348"/>
    <w:rsid w:val="003B0633"/>
    <w:rsid w:val="003B13F1"/>
    <w:rsid w:val="003B1809"/>
    <w:rsid w:val="003B1D4A"/>
    <w:rsid w:val="003B278E"/>
    <w:rsid w:val="003B65B5"/>
    <w:rsid w:val="003C12BE"/>
    <w:rsid w:val="003C303A"/>
    <w:rsid w:val="003C44C4"/>
    <w:rsid w:val="003C4AB3"/>
    <w:rsid w:val="003C5B6E"/>
    <w:rsid w:val="003C5F25"/>
    <w:rsid w:val="003D1701"/>
    <w:rsid w:val="003D3226"/>
    <w:rsid w:val="003D36AE"/>
    <w:rsid w:val="003D48C7"/>
    <w:rsid w:val="003D51E0"/>
    <w:rsid w:val="003D5B3D"/>
    <w:rsid w:val="003D5B97"/>
    <w:rsid w:val="003D7BC4"/>
    <w:rsid w:val="003E1569"/>
    <w:rsid w:val="003E21C4"/>
    <w:rsid w:val="003E3282"/>
    <w:rsid w:val="003E3775"/>
    <w:rsid w:val="003E3F76"/>
    <w:rsid w:val="003E4F9A"/>
    <w:rsid w:val="003E6033"/>
    <w:rsid w:val="003E6658"/>
    <w:rsid w:val="003F027B"/>
    <w:rsid w:val="003F39A2"/>
    <w:rsid w:val="003F3DF0"/>
    <w:rsid w:val="003F4CD0"/>
    <w:rsid w:val="003F4F24"/>
    <w:rsid w:val="003F5A7D"/>
    <w:rsid w:val="003F60A3"/>
    <w:rsid w:val="003F69EF"/>
    <w:rsid w:val="003F7497"/>
    <w:rsid w:val="003F76A0"/>
    <w:rsid w:val="00400007"/>
    <w:rsid w:val="00400C81"/>
    <w:rsid w:val="00401CB7"/>
    <w:rsid w:val="00402587"/>
    <w:rsid w:val="00403F60"/>
    <w:rsid w:val="004052C7"/>
    <w:rsid w:val="00405ECD"/>
    <w:rsid w:val="00405F95"/>
    <w:rsid w:val="00406425"/>
    <w:rsid w:val="00407B6D"/>
    <w:rsid w:val="004108E0"/>
    <w:rsid w:val="0041117D"/>
    <w:rsid w:val="00413A77"/>
    <w:rsid w:val="00414069"/>
    <w:rsid w:val="004166C9"/>
    <w:rsid w:val="00423083"/>
    <w:rsid w:val="004242D7"/>
    <w:rsid w:val="00424703"/>
    <w:rsid w:val="004250FF"/>
    <w:rsid w:val="004263BF"/>
    <w:rsid w:val="00430BAA"/>
    <w:rsid w:val="004331A3"/>
    <w:rsid w:val="00433360"/>
    <w:rsid w:val="00434BD6"/>
    <w:rsid w:val="00434D15"/>
    <w:rsid w:val="0043596D"/>
    <w:rsid w:val="00435DD7"/>
    <w:rsid w:val="00436653"/>
    <w:rsid w:val="00437002"/>
    <w:rsid w:val="00437543"/>
    <w:rsid w:val="004377F1"/>
    <w:rsid w:val="00441BA0"/>
    <w:rsid w:val="00441C37"/>
    <w:rsid w:val="0044787D"/>
    <w:rsid w:val="00447C5C"/>
    <w:rsid w:val="004512C6"/>
    <w:rsid w:val="00452FA5"/>
    <w:rsid w:val="004602B0"/>
    <w:rsid w:val="004602EC"/>
    <w:rsid w:val="00460491"/>
    <w:rsid w:val="00460A33"/>
    <w:rsid w:val="0046242E"/>
    <w:rsid w:val="00465ED3"/>
    <w:rsid w:val="00465F2A"/>
    <w:rsid w:val="00466D66"/>
    <w:rsid w:val="00466EE8"/>
    <w:rsid w:val="0047045B"/>
    <w:rsid w:val="0047078F"/>
    <w:rsid w:val="004715DD"/>
    <w:rsid w:val="00473190"/>
    <w:rsid w:val="0047328E"/>
    <w:rsid w:val="00474788"/>
    <w:rsid w:val="00477575"/>
    <w:rsid w:val="0047779D"/>
    <w:rsid w:val="00480258"/>
    <w:rsid w:val="00480779"/>
    <w:rsid w:val="00480D8E"/>
    <w:rsid w:val="004844E3"/>
    <w:rsid w:val="00485215"/>
    <w:rsid w:val="00487C03"/>
    <w:rsid w:val="00490E46"/>
    <w:rsid w:val="004918D7"/>
    <w:rsid w:val="00492EFA"/>
    <w:rsid w:val="00495443"/>
    <w:rsid w:val="00495A24"/>
    <w:rsid w:val="00495EDD"/>
    <w:rsid w:val="00496B76"/>
    <w:rsid w:val="00496E02"/>
    <w:rsid w:val="004A0DB8"/>
    <w:rsid w:val="004A1349"/>
    <w:rsid w:val="004A20C7"/>
    <w:rsid w:val="004A2E79"/>
    <w:rsid w:val="004A33DF"/>
    <w:rsid w:val="004A6169"/>
    <w:rsid w:val="004A69F3"/>
    <w:rsid w:val="004A6E7D"/>
    <w:rsid w:val="004A7465"/>
    <w:rsid w:val="004A7C04"/>
    <w:rsid w:val="004B0E3E"/>
    <w:rsid w:val="004B1BE1"/>
    <w:rsid w:val="004B289C"/>
    <w:rsid w:val="004B29F9"/>
    <w:rsid w:val="004B2B79"/>
    <w:rsid w:val="004B3381"/>
    <w:rsid w:val="004B4147"/>
    <w:rsid w:val="004B426A"/>
    <w:rsid w:val="004B46F6"/>
    <w:rsid w:val="004B4C0D"/>
    <w:rsid w:val="004B4C66"/>
    <w:rsid w:val="004B60D3"/>
    <w:rsid w:val="004B62EB"/>
    <w:rsid w:val="004B6427"/>
    <w:rsid w:val="004C1894"/>
    <w:rsid w:val="004C1C54"/>
    <w:rsid w:val="004C1FB4"/>
    <w:rsid w:val="004C3247"/>
    <w:rsid w:val="004C520C"/>
    <w:rsid w:val="004C599C"/>
    <w:rsid w:val="004C7A75"/>
    <w:rsid w:val="004D06A8"/>
    <w:rsid w:val="004D14A0"/>
    <w:rsid w:val="004D1C72"/>
    <w:rsid w:val="004D2847"/>
    <w:rsid w:val="004D74AE"/>
    <w:rsid w:val="004D76B2"/>
    <w:rsid w:val="004E1661"/>
    <w:rsid w:val="004E1C23"/>
    <w:rsid w:val="004E1DBE"/>
    <w:rsid w:val="004E20D5"/>
    <w:rsid w:val="004E22A0"/>
    <w:rsid w:val="004E2B3E"/>
    <w:rsid w:val="004E49BB"/>
    <w:rsid w:val="004E6468"/>
    <w:rsid w:val="004E6D94"/>
    <w:rsid w:val="004F0389"/>
    <w:rsid w:val="004F0AA0"/>
    <w:rsid w:val="004F0F9F"/>
    <w:rsid w:val="004F2312"/>
    <w:rsid w:val="004F2E73"/>
    <w:rsid w:val="004F32C0"/>
    <w:rsid w:val="004F3923"/>
    <w:rsid w:val="004F3924"/>
    <w:rsid w:val="004F3CF4"/>
    <w:rsid w:val="004F484E"/>
    <w:rsid w:val="004F507A"/>
    <w:rsid w:val="004F6A6C"/>
    <w:rsid w:val="004F6B5F"/>
    <w:rsid w:val="004F785B"/>
    <w:rsid w:val="004F7CB2"/>
    <w:rsid w:val="005009FA"/>
    <w:rsid w:val="00500FD4"/>
    <w:rsid w:val="005018EF"/>
    <w:rsid w:val="0050219B"/>
    <w:rsid w:val="005021B3"/>
    <w:rsid w:val="00505549"/>
    <w:rsid w:val="00506D4D"/>
    <w:rsid w:val="00507CDC"/>
    <w:rsid w:val="00511086"/>
    <w:rsid w:val="0051163D"/>
    <w:rsid w:val="00513FE6"/>
    <w:rsid w:val="005156A9"/>
    <w:rsid w:val="005156C5"/>
    <w:rsid w:val="005166F3"/>
    <w:rsid w:val="005168A8"/>
    <w:rsid w:val="00517050"/>
    <w:rsid w:val="00517493"/>
    <w:rsid w:val="005179D9"/>
    <w:rsid w:val="0052005C"/>
    <w:rsid w:val="005228EB"/>
    <w:rsid w:val="00523E8E"/>
    <w:rsid w:val="005240DE"/>
    <w:rsid w:val="00525571"/>
    <w:rsid w:val="00526704"/>
    <w:rsid w:val="00526F19"/>
    <w:rsid w:val="0052759F"/>
    <w:rsid w:val="005275CD"/>
    <w:rsid w:val="0052778A"/>
    <w:rsid w:val="00527892"/>
    <w:rsid w:val="00531508"/>
    <w:rsid w:val="00531FDD"/>
    <w:rsid w:val="005324DB"/>
    <w:rsid w:val="0053312B"/>
    <w:rsid w:val="005342DA"/>
    <w:rsid w:val="0053568E"/>
    <w:rsid w:val="00537775"/>
    <w:rsid w:val="00537E86"/>
    <w:rsid w:val="00540076"/>
    <w:rsid w:val="00540D2E"/>
    <w:rsid w:val="005417CA"/>
    <w:rsid w:val="00541BAA"/>
    <w:rsid w:val="00541C22"/>
    <w:rsid w:val="00541CB9"/>
    <w:rsid w:val="00542274"/>
    <w:rsid w:val="00543A72"/>
    <w:rsid w:val="005444D1"/>
    <w:rsid w:val="005453D3"/>
    <w:rsid w:val="00546459"/>
    <w:rsid w:val="00546A21"/>
    <w:rsid w:val="00546B68"/>
    <w:rsid w:val="0055053F"/>
    <w:rsid w:val="0055085E"/>
    <w:rsid w:val="00550E02"/>
    <w:rsid w:val="00552447"/>
    <w:rsid w:val="00552684"/>
    <w:rsid w:val="00552804"/>
    <w:rsid w:val="00554455"/>
    <w:rsid w:val="00556006"/>
    <w:rsid w:val="00556EDF"/>
    <w:rsid w:val="0055772C"/>
    <w:rsid w:val="00557AD8"/>
    <w:rsid w:val="00557DEE"/>
    <w:rsid w:val="00561898"/>
    <w:rsid w:val="00561F7E"/>
    <w:rsid w:val="00563E48"/>
    <w:rsid w:val="00563FD4"/>
    <w:rsid w:val="00564679"/>
    <w:rsid w:val="00565AD5"/>
    <w:rsid w:val="00565E90"/>
    <w:rsid w:val="00567064"/>
    <w:rsid w:val="00567F3D"/>
    <w:rsid w:val="005703D8"/>
    <w:rsid w:val="0057060A"/>
    <w:rsid w:val="00570C21"/>
    <w:rsid w:val="0057163F"/>
    <w:rsid w:val="005723FB"/>
    <w:rsid w:val="00572A3B"/>
    <w:rsid w:val="00573998"/>
    <w:rsid w:val="005741A3"/>
    <w:rsid w:val="005749B2"/>
    <w:rsid w:val="00575982"/>
    <w:rsid w:val="005760C6"/>
    <w:rsid w:val="00577C12"/>
    <w:rsid w:val="00577C86"/>
    <w:rsid w:val="00580079"/>
    <w:rsid w:val="00580F78"/>
    <w:rsid w:val="00581E47"/>
    <w:rsid w:val="005830E1"/>
    <w:rsid w:val="005831AB"/>
    <w:rsid w:val="005843EB"/>
    <w:rsid w:val="0058487C"/>
    <w:rsid w:val="00585A85"/>
    <w:rsid w:val="0058654C"/>
    <w:rsid w:val="00592BBD"/>
    <w:rsid w:val="0059318E"/>
    <w:rsid w:val="005938F4"/>
    <w:rsid w:val="0059563A"/>
    <w:rsid w:val="005958C1"/>
    <w:rsid w:val="005972C1"/>
    <w:rsid w:val="0059735F"/>
    <w:rsid w:val="005A15BA"/>
    <w:rsid w:val="005A2148"/>
    <w:rsid w:val="005A260C"/>
    <w:rsid w:val="005A4A24"/>
    <w:rsid w:val="005A5DDE"/>
    <w:rsid w:val="005A674C"/>
    <w:rsid w:val="005A7473"/>
    <w:rsid w:val="005A76BE"/>
    <w:rsid w:val="005A7AC7"/>
    <w:rsid w:val="005B0C34"/>
    <w:rsid w:val="005B3460"/>
    <w:rsid w:val="005B3B0C"/>
    <w:rsid w:val="005B3B3C"/>
    <w:rsid w:val="005B41FE"/>
    <w:rsid w:val="005C13B4"/>
    <w:rsid w:val="005C1633"/>
    <w:rsid w:val="005C2EE7"/>
    <w:rsid w:val="005C3CED"/>
    <w:rsid w:val="005C6B79"/>
    <w:rsid w:val="005C6CF6"/>
    <w:rsid w:val="005C76B1"/>
    <w:rsid w:val="005D035C"/>
    <w:rsid w:val="005D19CE"/>
    <w:rsid w:val="005D580D"/>
    <w:rsid w:val="005D61C0"/>
    <w:rsid w:val="005D6655"/>
    <w:rsid w:val="005D67EF"/>
    <w:rsid w:val="005D6A3D"/>
    <w:rsid w:val="005D6F15"/>
    <w:rsid w:val="005E108C"/>
    <w:rsid w:val="005E1DA3"/>
    <w:rsid w:val="005E36AF"/>
    <w:rsid w:val="005E3935"/>
    <w:rsid w:val="005E4459"/>
    <w:rsid w:val="005E6974"/>
    <w:rsid w:val="005E6BBE"/>
    <w:rsid w:val="005E6C4B"/>
    <w:rsid w:val="005E7CFA"/>
    <w:rsid w:val="005F13C1"/>
    <w:rsid w:val="005F1B75"/>
    <w:rsid w:val="005F2FB5"/>
    <w:rsid w:val="005F32B0"/>
    <w:rsid w:val="005F37EE"/>
    <w:rsid w:val="005F43CF"/>
    <w:rsid w:val="005F44F2"/>
    <w:rsid w:val="005F454E"/>
    <w:rsid w:val="005F658F"/>
    <w:rsid w:val="005F6DC2"/>
    <w:rsid w:val="006004B6"/>
    <w:rsid w:val="00601BAB"/>
    <w:rsid w:val="006024DB"/>
    <w:rsid w:val="00603C1D"/>
    <w:rsid w:val="00605398"/>
    <w:rsid w:val="0060641D"/>
    <w:rsid w:val="00606801"/>
    <w:rsid w:val="00606B21"/>
    <w:rsid w:val="00606F51"/>
    <w:rsid w:val="00611B84"/>
    <w:rsid w:val="00611F9A"/>
    <w:rsid w:val="00612FCF"/>
    <w:rsid w:val="00613363"/>
    <w:rsid w:val="00613881"/>
    <w:rsid w:val="00613D85"/>
    <w:rsid w:val="006145EC"/>
    <w:rsid w:val="00617345"/>
    <w:rsid w:val="00617419"/>
    <w:rsid w:val="006174C4"/>
    <w:rsid w:val="00620725"/>
    <w:rsid w:val="00623BB1"/>
    <w:rsid w:val="006240BC"/>
    <w:rsid w:val="00625973"/>
    <w:rsid w:val="00626FD3"/>
    <w:rsid w:val="0062743D"/>
    <w:rsid w:val="00631646"/>
    <w:rsid w:val="00635BFE"/>
    <w:rsid w:val="006367E1"/>
    <w:rsid w:val="00636E64"/>
    <w:rsid w:val="00637200"/>
    <w:rsid w:val="00637E6B"/>
    <w:rsid w:val="006401E5"/>
    <w:rsid w:val="00644944"/>
    <w:rsid w:val="006450E9"/>
    <w:rsid w:val="00645CBF"/>
    <w:rsid w:val="00651431"/>
    <w:rsid w:val="006523A2"/>
    <w:rsid w:val="006525EA"/>
    <w:rsid w:val="00652B7A"/>
    <w:rsid w:val="00652CBC"/>
    <w:rsid w:val="006534B8"/>
    <w:rsid w:val="00653AC6"/>
    <w:rsid w:val="006543FF"/>
    <w:rsid w:val="00654694"/>
    <w:rsid w:val="00654A2C"/>
    <w:rsid w:val="0065601B"/>
    <w:rsid w:val="006561C2"/>
    <w:rsid w:val="00656E47"/>
    <w:rsid w:val="006570EB"/>
    <w:rsid w:val="00657760"/>
    <w:rsid w:val="006622F4"/>
    <w:rsid w:val="00663162"/>
    <w:rsid w:val="00663179"/>
    <w:rsid w:val="0066550F"/>
    <w:rsid w:val="00673989"/>
    <w:rsid w:val="006745C4"/>
    <w:rsid w:val="00674865"/>
    <w:rsid w:val="006760CD"/>
    <w:rsid w:val="00676241"/>
    <w:rsid w:val="0067719E"/>
    <w:rsid w:val="00677E2F"/>
    <w:rsid w:val="0068030B"/>
    <w:rsid w:val="006809BF"/>
    <w:rsid w:val="006846CE"/>
    <w:rsid w:val="00684A7C"/>
    <w:rsid w:val="006860BE"/>
    <w:rsid w:val="00687240"/>
    <w:rsid w:val="00687CA9"/>
    <w:rsid w:val="00687D5C"/>
    <w:rsid w:val="0069063A"/>
    <w:rsid w:val="0069123F"/>
    <w:rsid w:val="00691E45"/>
    <w:rsid w:val="006928BB"/>
    <w:rsid w:val="006930D4"/>
    <w:rsid w:val="00693C48"/>
    <w:rsid w:val="006941A5"/>
    <w:rsid w:val="006963A8"/>
    <w:rsid w:val="006A04E7"/>
    <w:rsid w:val="006A0812"/>
    <w:rsid w:val="006A1A8D"/>
    <w:rsid w:val="006A533A"/>
    <w:rsid w:val="006A741A"/>
    <w:rsid w:val="006B072E"/>
    <w:rsid w:val="006B0843"/>
    <w:rsid w:val="006B0DAA"/>
    <w:rsid w:val="006B2DCA"/>
    <w:rsid w:val="006B430C"/>
    <w:rsid w:val="006B53DE"/>
    <w:rsid w:val="006B54BD"/>
    <w:rsid w:val="006B5A88"/>
    <w:rsid w:val="006B5EE8"/>
    <w:rsid w:val="006B6820"/>
    <w:rsid w:val="006C124D"/>
    <w:rsid w:val="006C1CED"/>
    <w:rsid w:val="006C2815"/>
    <w:rsid w:val="006C2BDB"/>
    <w:rsid w:val="006C3282"/>
    <w:rsid w:val="006C3402"/>
    <w:rsid w:val="006C4E35"/>
    <w:rsid w:val="006C6281"/>
    <w:rsid w:val="006C6601"/>
    <w:rsid w:val="006C696A"/>
    <w:rsid w:val="006C698E"/>
    <w:rsid w:val="006D101A"/>
    <w:rsid w:val="006D1076"/>
    <w:rsid w:val="006D13C0"/>
    <w:rsid w:val="006D158A"/>
    <w:rsid w:val="006D1E19"/>
    <w:rsid w:val="006D21CF"/>
    <w:rsid w:val="006D40A6"/>
    <w:rsid w:val="006D7068"/>
    <w:rsid w:val="006D7F66"/>
    <w:rsid w:val="006E0787"/>
    <w:rsid w:val="006E14A8"/>
    <w:rsid w:val="006E2144"/>
    <w:rsid w:val="006E3D1F"/>
    <w:rsid w:val="006E7B1D"/>
    <w:rsid w:val="006F06AA"/>
    <w:rsid w:val="006F0CD1"/>
    <w:rsid w:val="006F4413"/>
    <w:rsid w:val="006F5D8B"/>
    <w:rsid w:val="006F634B"/>
    <w:rsid w:val="006F6768"/>
    <w:rsid w:val="006F6E08"/>
    <w:rsid w:val="006F79BE"/>
    <w:rsid w:val="007004E4"/>
    <w:rsid w:val="00701204"/>
    <w:rsid w:val="007014BB"/>
    <w:rsid w:val="00701B22"/>
    <w:rsid w:val="00702973"/>
    <w:rsid w:val="00704961"/>
    <w:rsid w:val="00707D77"/>
    <w:rsid w:val="007108E6"/>
    <w:rsid w:val="00710BC4"/>
    <w:rsid w:val="00710C9E"/>
    <w:rsid w:val="00711220"/>
    <w:rsid w:val="00712763"/>
    <w:rsid w:val="00713A52"/>
    <w:rsid w:val="00714085"/>
    <w:rsid w:val="00717F80"/>
    <w:rsid w:val="007203DC"/>
    <w:rsid w:val="00720657"/>
    <w:rsid w:val="00720B5C"/>
    <w:rsid w:val="00720EA3"/>
    <w:rsid w:val="00723003"/>
    <w:rsid w:val="007241E4"/>
    <w:rsid w:val="0072487E"/>
    <w:rsid w:val="007254A9"/>
    <w:rsid w:val="00725EFB"/>
    <w:rsid w:val="007266F9"/>
    <w:rsid w:val="00726CD6"/>
    <w:rsid w:val="00727837"/>
    <w:rsid w:val="00727C65"/>
    <w:rsid w:val="0073009D"/>
    <w:rsid w:val="0073040E"/>
    <w:rsid w:val="00736ED4"/>
    <w:rsid w:val="00740E82"/>
    <w:rsid w:val="00741130"/>
    <w:rsid w:val="00741984"/>
    <w:rsid w:val="00741FBA"/>
    <w:rsid w:val="0074293F"/>
    <w:rsid w:val="00742F5A"/>
    <w:rsid w:val="0074367F"/>
    <w:rsid w:val="0074377C"/>
    <w:rsid w:val="00743CB6"/>
    <w:rsid w:val="00743D32"/>
    <w:rsid w:val="00744209"/>
    <w:rsid w:val="00745FEA"/>
    <w:rsid w:val="00746E0F"/>
    <w:rsid w:val="007479A0"/>
    <w:rsid w:val="00747A5C"/>
    <w:rsid w:val="00750C55"/>
    <w:rsid w:val="00751B34"/>
    <w:rsid w:val="00752758"/>
    <w:rsid w:val="007549E9"/>
    <w:rsid w:val="00755173"/>
    <w:rsid w:val="00760D13"/>
    <w:rsid w:val="0076122F"/>
    <w:rsid w:val="00763664"/>
    <w:rsid w:val="007655DB"/>
    <w:rsid w:val="00765C21"/>
    <w:rsid w:val="007663DA"/>
    <w:rsid w:val="007730C6"/>
    <w:rsid w:val="007740CF"/>
    <w:rsid w:val="0077414A"/>
    <w:rsid w:val="00774345"/>
    <w:rsid w:val="00774732"/>
    <w:rsid w:val="007763DD"/>
    <w:rsid w:val="00776BBE"/>
    <w:rsid w:val="00776C7A"/>
    <w:rsid w:val="00776EE5"/>
    <w:rsid w:val="00780819"/>
    <w:rsid w:val="00782BF8"/>
    <w:rsid w:val="00784E5C"/>
    <w:rsid w:val="007854F1"/>
    <w:rsid w:val="00786395"/>
    <w:rsid w:val="00786516"/>
    <w:rsid w:val="00786974"/>
    <w:rsid w:val="00787B01"/>
    <w:rsid w:val="00787BE2"/>
    <w:rsid w:val="00787D0F"/>
    <w:rsid w:val="00790D32"/>
    <w:rsid w:val="00792503"/>
    <w:rsid w:val="00794848"/>
    <w:rsid w:val="007955E2"/>
    <w:rsid w:val="00795C51"/>
    <w:rsid w:val="007961A8"/>
    <w:rsid w:val="00797B7B"/>
    <w:rsid w:val="007A0234"/>
    <w:rsid w:val="007A1C14"/>
    <w:rsid w:val="007A1DF6"/>
    <w:rsid w:val="007A3AF3"/>
    <w:rsid w:val="007A5632"/>
    <w:rsid w:val="007A728B"/>
    <w:rsid w:val="007B1E5C"/>
    <w:rsid w:val="007B3E76"/>
    <w:rsid w:val="007B4435"/>
    <w:rsid w:val="007B48C8"/>
    <w:rsid w:val="007B6BDE"/>
    <w:rsid w:val="007C3FF5"/>
    <w:rsid w:val="007C4DE5"/>
    <w:rsid w:val="007D0703"/>
    <w:rsid w:val="007D1235"/>
    <w:rsid w:val="007D4F6E"/>
    <w:rsid w:val="007D5D99"/>
    <w:rsid w:val="007D7E70"/>
    <w:rsid w:val="007E08BD"/>
    <w:rsid w:val="007E0C3A"/>
    <w:rsid w:val="007E17E8"/>
    <w:rsid w:val="007E2C76"/>
    <w:rsid w:val="007E419E"/>
    <w:rsid w:val="007E47A1"/>
    <w:rsid w:val="007E61C4"/>
    <w:rsid w:val="007E6E71"/>
    <w:rsid w:val="007E727F"/>
    <w:rsid w:val="007F02C7"/>
    <w:rsid w:val="007F384A"/>
    <w:rsid w:val="007F577E"/>
    <w:rsid w:val="007F5E4B"/>
    <w:rsid w:val="007F6324"/>
    <w:rsid w:val="007F63DC"/>
    <w:rsid w:val="007F6B4B"/>
    <w:rsid w:val="00800B34"/>
    <w:rsid w:val="00802DFC"/>
    <w:rsid w:val="00804CB1"/>
    <w:rsid w:val="00805D57"/>
    <w:rsid w:val="0080602A"/>
    <w:rsid w:val="008062D6"/>
    <w:rsid w:val="00810683"/>
    <w:rsid w:val="008111E8"/>
    <w:rsid w:val="00811CAA"/>
    <w:rsid w:val="008138DB"/>
    <w:rsid w:val="008144BA"/>
    <w:rsid w:val="00814C02"/>
    <w:rsid w:val="00814DA6"/>
    <w:rsid w:val="008211D9"/>
    <w:rsid w:val="008223C7"/>
    <w:rsid w:val="00823232"/>
    <w:rsid w:val="00827120"/>
    <w:rsid w:val="00830226"/>
    <w:rsid w:val="0083116A"/>
    <w:rsid w:val="00832344"/>
    <w:rsid w:val="00832C3F"/>
    <w:rsid w:val="00832DAF"/>
    <w:rsid w:val="00833FF8"/>
    <w:rsid w:val="008340D0"/>
    <w:rsid w:val="00834DD9"/>
    <w:rsid w:val="00835B26"/>
    <w:rsid w:val="008360DC"/>
    <w:rsid w:val="008374C3"/>
    <w:rsid w:val="008379F6"/>
    <w:rsid w:val="00840BD7"/>
    <w:rsid w:val="0084242B"/>
    <w:rsid w:val="00843C49"/>
    <w:rsid w:val="00843D5C"/>
    <w:rsid w:val="00844A7A"/>
    <w:rsid w:val="00846292"/>
    <w:rsid w:val="00847AC4"/>
    <w:rsid w:val="0085007B"/>
    <w:rsid w:val="008509BD"/>
    <w:rsid w:val="0085155B"/>
    <w:rsid w:val="00853AC9"/>
    <w:rsid w:val="00853E51"/>
    <w:rsid w:val="00854049"/>
    <w:rsid w:val="00854B18"/>
    <w:rsid w:val="00855700"/>
    <w:rsid w:val="008568A6"/>
    <w:rsid w:val="00856D5A"/>
    <w:rsid w:val="00856F86"/>
    <w:rsid w:val="00860A44"/>
    <w:rsid w:val="00861E19"/>
    <w:rsid w:val="008628EE"/>
    <w:rsid w:val="0086520F"/>
    <w:rsid w:val="008667B0"/>
    <w:rsid w:val="00870626"/>
    <w:rsid w:val="00870AC4"/>
    <w:rsid w:val="0087573C"/>
    <w:rsid w:val="0088076D"/>
    <w:rsid w:val="0088136D"/>
    <w:rsid w:val="0088253B"/>
    <w:rsid w:val="0088275A"/>
    <w:rsid w:val="00882C08"/>
    <w:rsid w:val="008848E7"/>
    <w:rsid w:val="00884B71"/>
    <w:rsid w:val="00885AAA"/>
    <w:rsid w:val="00885B2E"/>
    <w:rsid w:val="00886E31"/>
    <w:rsid w:val="0088747D"/>
    <w:rsid w:val="00887B49"/>
    <w:rsid w:val="00887C48"/>
    <w:rsid w:val="008907A7"/>
    <w:rsid w:val="00891828"/>
    <w:rsid w:val="00897DA9"/>
    <w:rsid w:val="008A06A2"/>
    <w:rsid w:val="008A1018"/>
    <w:rsid w:val="008A1778"/>
    <w:rsid w:val="008A29E6"/>
    <w:rsid w:val="008A2C0A"/>
    <w:rsid w:val="008A4ED6"/>
    <w:rsid w:val="008A51A4"/>
    <w:rsid w:val="008A5B04"/>
    <w:rsid w:val="008A651A"/>
    <w:rsid w:val="008B0BCD"/>
    <w:rsid w:val="008B16F3"/>
    <w:rsid w:val="008B4734"/>
    <w:rsid w:val="008B53B1"/>
    <w:rsid w:val="008B5C95"/>
    <w:rsid w:val="008B7333"/>
    <w:rsid w:val="008B7395"/>
    <w:rsid w:val="008B7E3D"/>
    <w:rsid w:val="008C106C"/>
    <w:rsid w:val="008C14C7"/>
    <w:rsid w:val="008C157E"/>
    <w:rsid w:val="008C1FF7"/>
    <w:rsid w:val="008C309D"/>
    <w:rsid w:val="008C3337"/>
    <w:rsid w:val="008C464F"/>
    <w:rsid w:val="008C6E1A"/>
    <w:rsid w:val="008C6F85"/>
    <w:rsid w:val="008C7454"/>
    <w:rsid w:val="008C78B3"/>
    <w:rsid w:val="008D1683"/>
    <w:rsid w:val="008D168D"/>
    <w:rsid w:val="008D1758"/>
    <w:rsid w:val="008D23C6"/>
    <w:rsid w:val="008D3C5C"/>
    <w:rsid w:val="008D5822"/>
    <w:rsid w:val="008D636E"/>
    <w:rsid w:val="008D6B88"/>
    <w:rsid w:val="008D73E3"/>
    <w:rsid w:val="008E0634"/>
    <w:rsid w:val="008E0840"/>
    <w:rsid w:val="008E09A8"/>
    <w:rsid w:val="008E0C0B"/>
    <w:rsid w:val="008E17F6"/>
    <w:rsid w:val="008E1921"/>
    <w:rsid w:val="008E246B"/>
    <w:rsid w:val="008E2D1D"/>
    <w:rsid w:val="008E4267"/>
    <w:rsid w:val="008E432A"/>
    <w:rsid w:val="008E4C0B"/>
    <w:rsid w:val="008E533F"/>
    <w:rsid w:val="008E5411"/>
    <w:rsid w:val="008E555E"/>
    <w:rsid w:val="008E5E57"/>
    <w:rsid w:val="008E6DCE"/>
    <w:rsid w:val="008F0185"/>
    <w:rsid w:val="008F2B1D"/>
    <w:rsid w:val="008F2E26"/>
    <w:rsid w:val="008F4361"/>
    <w:rsid w:val="008F64AE"/>
    <w:rsid w:val="008F651B"/>
    <w:rsid w:val="008F652D"/>
    <w:rsid w:val="008F6D77"/>
    <w:rsid w:val="00900E48"/>
    <w:rsid w:val="00902481"/>
    <w:rsid w:val="00902533"/>
    <w:rsid w:val="00905132"/>
    <w:rsid w:val="00905AD2"/>
    <w:rsid w:val="00905B96"/>
    <w:rsid w:val="00905DB6"/>
    <w:rsid w:val="0090645C"/>
    <w:rsid w:val="00906A4C"/>
    <w:rsid w:val="009077B5"/>
    <w:rsid w:val="0090798C"/>
    <w:rsid w:val="00910F50"/>
    <w:rsid w:val="0091174A"/>
    <w:rsid w:val="00914460"/>
    <w:rsid w:val="009209C4"/>
    <w:rsid w:val="009211AE"/>
    <w:rsid w:val="00921375"/>
    <w:rsid w:val="00921D54"/>
    <w:rsid w:val="00922C84"/>
    <w:rsid w:val="009241A9"/>
    <w:rsid w:val="00925D0C"/>
    <w:rsid w:val="00925EF9"/>
    <w:rsid w:val="00925F84"/>
    <w:rsid w:val="00926383"/>
    <w:rsid w:val="009263F6"/>
    <w:rsid w:val="009272B9"/>
    <w:rsid w:val="009302CE"/>
    <w:rsid w:val="00931CDF"/>
    <w:rsid w:val="009367FD"/>
    <w:rsid w:val="00936CAA"/>
    <w:rsid w:val="00937FE0"/>
    <w:rsid w:val="00941EB7"/>
    <w:rsid w:val="00944778"/>
    <w:rsid w:val="00944EA5"/>
    <w:rsid w:val="00947453"/>
    <w:rsid w:val="00947E0E"/>
    <w:rsid w:val="0095044F"/>
    <w:rsid w:val="00950DF2"/>
    <w:rsid w:val="0095168E"/>
    <w:rsid w:val="00952E32"/>
    <w:rsid w:val="00953F9B"/>
    <w:rsid w:val="0095411B"/>
    <w:rsid w:val="00955C17"/>
    <w:rsid w:val="00955EC2"/>
    <w:rsid w:val="0095643C"/>
    <w:rsid w:val="00957A66"/>
    <w:rsid w:val="009617AF"/>
    <w:rsid w:val="00961F1E"/>
    <w:rsid w:val="00962164"/>
    <w:rsid w:val="0096244C"/>
    <w:rsid w:val="00962DB7"/>
    <w:rsid w:val="009636E0"/>
    <w:rsid w:val="009655C1"/>
    <w:rsid w:val="00965D23"/>
    <w:rsid w:val="0096692C"/>
    <w:rsid w:val="00967286"/>
    <w:rsid w:val="00967C44"/>
    <w:rsid w:val="0097221E"/>
    <w:rsid w:val="009725E6"/>
    <w:rsid w:val="00974270"/>
    <w:rsid w:val="00974C9F"/>
    <w:rsid w:val="009768CC"/>
    <w:rsid w:val="00977A4E"/>
    <w:rsid w:val="009802E2"/>
    <w:rsid w:val="00982671"/>
    <w:rsid w:val="0098477B"/>
    <w:rsid w:val="00985F44"/>
    <w:rsid w:val="00987E8D"/>
    <w:rsid w:val="00992838"/>
    <w:rsid w:val="009939F5"/>
    <w:rsid w:val="0099510E"/>
    <w:rsid w:val="0099555C"/>
    <w:rsid w:val="009957D2"/>
    <w:rsid w:val="00996FDF"/>
    <w:rsid w:val="009A11C1"/>
    <w:rsid w:val="009A5378"/>
    <w:rsid w:val="009A5CC1"/>
    <w:rsid w:val="009A5E78"/>
    <w:rsid w:val="009A6582"/>
    <w:rsid w:val="009B14B2"/>
    <w:rsid w:val="009B3DA1"/>
    <w:rsid w:val="009B4A40"/>
    <w:rsid w:val="009B661F"/>
    <w:rsid w:val="009B6A3F"/>
    <w:rsid w:val="009B784C"/>
    <w:rsid w:val="009B7DCC"/>
    <w:rsid w:val="009C0BEB"/>
    <w:rsid w:val="009C2EF1"/>
    <w:rsid w:val="009C32AE"/>
    <w:rsid w:val="009C4131"/>
    <w:rsid w:val="009C4F0D"/>
    <w:rsid w:val="009C6BE8"/>
    <w:rsid w:val="009C729E"/>
    <w:rsid w:val="009D08D4"/>
    <w:rsid w:val="009D33D3"/>
    <w:rsid w:val="009D37C3"/>
    <w:rsid w:val="009D3A57"/>
    <w:rsid w:val="009D49F4"/>
    <w:rsid w:val="009D4C8B"/>
    <w:rsid w:val="009E00AB"/>
    <w:rsid w:val="009E036F"/>
    <w:rsid w:val="009E1035"/>
    <w:rsid w:val="009E1806"/>
    <w:rsid w:val="009E1A79"/>
    <w:rsid w:val="009E1C69"/>
    <w:rsid w:val="009E1CB5"/>
    <w:rsid w:val="009E2C6B"/>
    <w:rsid w:val="009E3282"/>
    <w:rsid w:val="009E58FD"/>
    <w:rsid w:val="009E7728"/>
    <w:rsid w:val="009F08FA"/>
    <w:rsid w:val="009F1652"/>
    <w:rsid w:val="009F3A14"/>
    <w:rsid w:val="009F42EE"/>
    <w:rsid w:val="009F46CF"/>
    <w:rsid w:val="009F671F"/>
    <w:rsid w:val="00A0026E"/>
    <w:rsid w:val="00A01224"/>
    <w:rsid w:val="00A0270D"/>
    <w:rsid w:val="00A027A9"/>
    <w:rsid w:val="00A02FC1"/>
    <w:rsid w:val="00A03074"/>
    <w:rsid w:val="00A03428"/>
    <w:rsid w:val="00A04AAF"/>
    <w:rsid w:val="00A0744F"/>
    <w:rsid w:val="00A105BD"/>
    <w:rsid w:val="00A12116"/>
    <w:rsid w:val="00A12130"/>
    <w:rsid w:val="00A16268"/>
    <w:rsid w:val="00A1663B"/>
    <w:rsid w:val="00A167B2"/>
    <w:rsid w:val="00A16E5F"/>
    <w:rsid w:val="00A220B0"/>
    <w:rsid w:val="00A2309F"/>
    <w:rsid w:val="00A23F14"/>
    <w:rsid w:val="00A2659D"/>
    <w:rsid w:val="00A27565"/>
    <w:rsid w:val="00A27D7D"/>
    <w:rsid w:val="00A30660"/>
    <w:rsid w:val="00A3265A"/>
    <w:rsid w:val="00A3470D"/>
    <w:rsid w:val="00A354F0"/>
    <w:rsid w:val="00A3582A"/>
    <w:rsid w:val="00A36094"/>
    <w:rsid w:val="00A370AA"/>
    <w:rsid w:val="00A402BB"/>
    <w:rsid w:val="00A40FE7"/>
    <w:rsid w:val="00A4151F"/>
    <w:rsid w:val="00A41F66"/>
    <w:rsid w:val="00A4343C"/>
    <w:rsid w:val="00A43CBD"/>
    <w:rsid w:val="00A43D99"/>
    <w:rsid w:val="00A43DEF"/>
    <w:rsid w:val="00A441FA"/>
    <w:rsid w:val="00A44EEC"/>
    <w:rsid w:val="00A45EDA"/>
    <w:rsid w:val="00A47119"/>
    <w:rsid w:val="00A51552"/>
    <w:rsid w:val="00A52D9B"/>
    <w:rsid w:val="00A5374D"/>
    <w:rsid w:val="00A55070"/>
    <w:rsid w:val="00A574C7"/>
    <w:rsid w:val="00A57D70"/>
    <w:rsid w:val="00A6096F"/>
    <w:rsid w:val="00A60C98"/>
    <w:rsid w:val="00A61A64"/>
    <w:rsid w:val="00A628B9"/>
    <w:rsid w:val="00A662D4"/>
    <w:rsid w:val="00A6651F"/>
    <w:rsid w:val="00A669BD"/>
    <w:rsid w:val="00A7532B"/>
    <w:rsid w:val="00A753F5"/>
    <w:rsid w:val="00A77BFD"/>
    <w:rsid w:val="00A8001D"/>
    <w:rsid w:val="00A80F86"/>
    <w:rsid w:val="00A81378"/>
    <w:rsid w:val="00A82C15"/>
    <w:rsid w:val="00A84DAF"/>
    <w:rsid w:val="00A85753"/>
    <w:rsid w:val="00A8658D"/>
    <w:rsid w:val="00A9086F"/>
    <w:rsid w:val="00A90F8E"/>
    <w:rsid w:val="00A91375"/>
    <w:rsid w:val="00A913E5"/>
    <w:rsid w:val="00A91483"/>
    <w:rsid w:val="00A9260F"/>
    <w:rsid w:val="00A95A85"/>
    <w:rsid w:val="00AA04F6"/>
    <w:rsid w:val="00AA13AF"/>
    <w:rsid w:val="00AA180E"/>
    <w:rsid w:val="00AA3D4D"/>
    <w:rsid w:val="00AA4A1F"/>
    <w:rsid w:val="00AA4EFC"/>
    <w:rsid w:val="00AA6700"/>
    <w:rsid w:val="00AA7CFA"/>
    <w:rsid w:val="00AB03A3"/>
    <w:rsid w:val="00AB064D"/>
    <w:rsid w:val="00AB1B9B"/>
    <w:rsid w:val="00AB1F30"/>
    <w:rsid w:val="00AB2675"/>
    <w:rsid w:val="00AB3FB9"/>
    <w:rsid w:val="00AB420A"/>
    <w:rsid w:val="00AB482E"/>
    <w:rsid w:val="00AB4D2F"/>
    <w:rsid w:val="00AB4FFA"/>
    <w:rsid w:val="00AB55FB"/>
    <w:rsid w:val="00AC0B4C"/>
    <w:rsid w:val="00AC1F4E"/>
    <w:rsid w:val="00AC2A7A"/>
    <w:rsid w:val="00AC47C5"/>
    <w:rsid w:val="00AC52F8"/>
    <w:rsid w:val="00AC59B0"/>
    <w:rsid w:val="00AC688B"/>
    <w:rsid w:val="00AC6D51"/>
    <w:rsid w:val="00AC702D"/>
    <w:rsid w:val="00AD2B31"/>
    <w:rsid w:val="00AD394C"/>
    <w:rsid w:val="00AD3A17"/>
    <w:rsid w:val="00AD3B52"/>
    <w:rsid w:val="00AD3BBF"/>
    <w:rsid w:val="00AD4225"/>
    <w:rsid w:val="00AD4DBD"/>
    <w:rsid w:val="00AD6835"/>
    <w:rsid w:val="00AE0C09"/>
    <w:rsid w:val="00AE0D9B"/>
    <w:rsid w:val="00AE28FB"/>
    <w:rsid w:val="00AE2C50"/>
    <w:rsid w:val="00AE3D2F"/>
    <w:rsid w:val="00AE55F8"/>
    <w:rsid w:val="00AF1D6F"/>
    <w:rsid w:val="00AF1DF7"/>
    <w:rsid w:val="00AF235E"/>
    <w:rsid w:val="00AF2813"/>
    <w:rsid w:val="00AF287B"/>
    <w:rsid w:val="00AF3BAC"/>
    <w:rsid w:val="00AF4EB6"/>
    <w:rsid w:val="00AF50B3"/>
    <w:rsid w:val="00AF6437"/>
    <w:rsid w:val="00B001AC"/>
    <w:rsid w:val="00B007BD"/>
    <w:rsid w:val="00B01423"/>
    <w:rsid w:val="00B030F3"/>
    <w:rsid w:val="00B0405B"/>
    <w:rsid w:val="00B04BF5"/>
    <w:rsid w:val="00B04D4F"/>
    <w:rsid w:val="00B0523F"/>
    <w:rsid w:val="00B070C0"/>
    <w:rsid w:val="00B0747F"/>
    <w:rsid w:val="00B07749"/>
    <w:rsid w:val="00B07B0D"/>
    <w:rsid w:val="00B07CE0"/>
    <w:rsid w:val="00B07DA0"/>
    <w:rsid w:val="00B103E1"/>
    <w:rsid w:val="00B10910"/>
    <w:rsid w:val="00B110FE"/>
    <w:rsid w:val="00B11939"/>
    <w:rsid w:val="00B13497"/>
    <w:rsid w:val="00B1492E"/>
    <w:rsid w:val="00B14D1B"/>
    <w:rsid w:val="00B14DD6"/>
    <w:rsid w:val="00B1515D"/>
    <w:rsid w:val="00B16EF6"/>
    <w:rsid w:val="00B1734D"/>
    <w:rsid w:val="00B1754C"/>
    <w:rsid w:val="00B21B79"/>
    <w:rsid w:val="00B21CE9"/>
    <w:rsid w:val="00B22593"/>
    <w:rsid w:val="00B2419B"/>
    <w:rsid w:val="00B242ED"/>
    <w:rsid w:val="00B25AEE"/>
    <w:rsid w:val="00B270E0"/>
    <w:rsid w:val="00B30224"/>
    <w:rsid w:val="00B305D6"/>
    <w:rsid w:val="00B308BC"/>
    <w:rsid w:val="00B33964"/>
    <w:rsid w:val="00B34B93"/>
    <w:rsid w:val="00B34E63"/>
    <w:rsid w:val="00B40797"/>
    <w:rsid w:val="00B40F34"/>
    <w:rsid w:val="00B41601"/>
    <w:rsid w:val="00B42345"/>
    <w:rsid w:val="00B42422"/>
    <w:rsid w:val="00B4524B"/>
    <w:rsid w:val="00B4590A"/>
    <w:rsid w:val="00B45A29"/>
    <w:rsid w:val="00B4659C"/>
    <w:rsid w:val="00B4671A"/>
    <w:rsid w:val="00B46724"/>
    <w:rsid w:val="00B50D79"/>
    <w:rsid w:val="00B5292C"/>
    <w:rsid w:val="00B53781"/>
    <w:rsid w:val="00B540FB"/>
    <w:rsid w:val="00B54716"/>
    <w:rsid w:val="00B55E56"/>
    <w:rsid w:val="00B55FBE"/>
    <w:rsid w:val="00B57DC6"/>
    <w:rsid w:val="00B60140"/>
    <w:rsid w:val="00B619D7"/>
    <w:rsid w:val="00B6279D"/>
    <w:rsid w:val="00B62BC1"/>
    <w:rsid w:val="00B6462D"/>
    <w:rsid w:val="00B65986"/>
    <w:rsid w:val="00B67AC9"/>
    <w:rsid w:val="00B7110C"/>
    <w:rsid w:val="00B717DD"/>
    <w:rsid w:val="00B72645"/>
    <w:rsid w:val="00B72F43"/>
    <w:rsid w:val="00B7441B"/>
    <w:rsid w:val="00B74A8B"/>
    <w:rsid w:val="00B77708"/>
    <w:rsid w:val="00B803D9"/>
    <w:rsid w:val="00B809B4"/>
    <w:rsid w:val="00B8168E"/>
    <w:rsid w:val="00B82021"/>
    <w:rsid w:val="00B82C35"/>
    <w:rsid w:val="00B83E7D"/>
    <w:rsid w:val="00B84034"/>
    <w:rsid w:val="00B8616B"/>
    <w:rsid w:val="00B861BD"/>
    <w:rsid w:val="00B86938"/>
    <w:rsid w:val="00B8698E"/>
    <w:rsid w:val="00B8754C"/>
    <w:rsid w:val="00B91BC8"/>
    <w:rsid w:val="00B91FB8"/>
    <w:rsid w:val="00B93399"/>
    <w:rsid w:val="00B94DE6"/>
    <w:rsid w:val="00B94F3E"/>
    <w:rsid w:val="00B9644A"/>
    <w:rsid w:val="00B9749E"/>
    <w:rsid w:val="00B97F82"/>
    <w:rsid w:val="00BA0F97"/>
    <w:rsid w:val="00BA1C57"/>
    <w:rsid w:val="00BA25B2"/>
    <w:rsid w:val="00BA2D06"/>
    <w:rsid w:val="00BA2D54"/>
    <w:rsid w:val="00BA4FB7"/>
    <w:rsid w:val="00BA55DA"/>
    <w:rsid w:val="00BA5A37"/>
    <w:rsid w:val="00BA5A96"/>
    <w:rsid w:val="00BA5ADA"/>
    <w:rsid w:val="00BA68F5"/>
    <w:rsid w:val="00BA756E"/>
    <w:rsid w:val="00BB1793"/>
    <w:rsid w:val="00BB1E70"/>
    <w:rsid w:val="00BB1F2C"/>
    <w:rsid w:val="00BB2D2F"/>
    <w:rsid w:val="00BB44A5"/>
    <w:rsid w:val="00BB4978"/>
    <w:rsid w:val="00BB71D2"/>
    <w:rsid w:val="00BB7839"/>
    <w:rsid w:val="00BB7B74"/>
    <w:rsid w:val="00BC005A"/>
    <w:rsid w:val="00BC1A07"/>
    <w:rsid w:val="00BC31F2"/>
    <w:rsid w:val="00BC7225"/>
    <w:rsid w:val="00BC7A48"/>
    <w:rsid w:val="00BD1B0D"/>
    <w:rsid w:val="00BD31EF"/>
    <w:rsid w:val="00BD3FC8"/>
    <w:rsid w:val="00BD7D19"/>
    <w:rsid w:val="00BE0FA7"/>
    <w:rsid w:val="00BE1189"/>
    <w:rsid w:val="00BE194D"/>
    <w:rsid w:val="00BE2FEC"/>
    <w:rsid w:val="00BE3213"/>
    <w:rsid w:val="00BE3FED"/>
    <w:rsid w:val="00BE4CB7"/>
    <w:rsid w:val="00BE6ADE"/>
    <w:rsid w:val="00BE761C"/>
    <w:rsid w:val="00BE7626"/>
    <w:rsid w:val="00BF0377"/>
    <w:rsid w:val="00BF297E"/>
    <w:rsid w:val="00BF346C"/>
    <w:rsid w:val="00BF428E"/>
    <w:rsid w:val="00BF43E9"/>
    <w:rsid w:val="00BF519B"/>
    <w:rsid w:val="00BF52CC"/>
    <w:rsid w:val="00BF635C"/>
    <w:rsid w:val="00BF7AD4"/>
    <w:rsid w:val="00C01B06"/>
    <w:rsid w:val="00C02C46"/>
    <w:rsid w:val="00C1002E"/>
    <w:rsid w:val="00C10FF5"/>
    <w:rsid w:val="00C11A33"/>
    <w:rsid w:val="00C12EDB"/>
    <w:rsid w:val="00C1337F"/>
    <w:rsid w:val="00C13785"/>
    <w:rsid w:val="00C13D3E"/>
    <w:rsid w:val="00C13EA1"/>
    <w:rsid w:val="00C168A4"/>
    <w:rsid w:val="00C17EC0"/>
    <w:rsid w:val="00C20115"/>
    <w:rsid w:val="00C22D43"/>
    <w:rsid w:val="00C23008"/>
    <w:rsid w:val="00C2302D"/>
    <w:rsid w:val="00C23F51"/>
    <w:rsid w:val="00C24D7C"/>
    <w:rsid w:val="00C25047"/>
    <w:rsid w:val="00C25625"/>
    <w:rsid w:val="00C25A40"/>
    <w:rsid w:val="00C25F95"/>
    <w:rsid w:val="00C30515"/>
    <w:rsid w:val="00C308C1"/>
    <w:rsid w:val="00C32024"/>
    <w:rsid w:val="00C33784"/>
    <w:rsid w:val="00C36426"/>
    <w:rsid w:val="00C366BA"/>
    <w:rsid w:val="00C37EB5"/>
    <w:rsid w:val="00C408EB"/>
    <w:rsid w:val="00C41B16"/>
    <w:rsid w:val="00C42189"/>
    <w:rsid w:val="00C42B29"/>
    <w:rsid w:val="00C4497F"/>
    <w:rsid w:val="00C45633"/>
    <w:rsid w:val="00C463B2"/>
    <w:rsid w:val="00C50959"/>
    <w:rsid w:val="00C51134"/>
    <w:rsid w:val="00C52A5E"/>
    <w:rsid w:val="00C552BD"/>
    <w:rsid w:val="00C56467"/>
    <w:rsid w:val="00C5677A"/>
    <w:rsid w:val="00C63F12"/>
    <w:rsid w:val="00C650AC"/>
    <w:rsid w:val="00C653A8"/>
    <w:rsid w:val="00C665AC"/>
    <w:rsid w:val="00C67912"/>
    <w:rsid w:val="00C7119D"/>
    <w:rsid w:val="00C730D3"/>
    <w:rsid w:val="00C734BC"/>
    <w:rsid w:val="00C74F3E"/>
    <w:rsid w:val="00C7521C"/>
    <w:rsid w:val="00C8197B"/>
    <w:rsid w:val="00C81D4A"/>
    <w:rsid w:val="00C81E6A"/>
    <w:rsid w:val="00C81FF7"/>
    <w:rsid w:val="00C82AE2"/>
    <w:rsid w:val="00C82C5C"/>
    <w:rsid w:val="00C83473"/>
    <w:rsid w:val="00C83614"/>
    <w:rsid w:val="00C83B13"/>
    <w:rsid w:val="00C83D0C"/>
    <w:rsid w:val="00C85C4B"/>
    <w:rsid w:val="00C864CB"/>
    <w:rsid w:val="00C866C4"/>
    <w:rsid w:val="00C920A4"/>
    <w:rsid w:val="00C92866"/>
    <w:rsid w:val="00C93131"/>
    <w:rsid w:val="00C9343A"/>
    <w:rsid w:val="00C94B64"/>
    <w:rsid w:val="00C94FF5"/>
    <w:rsid w:val="00C95276"/>
    <w:rsid w:val="00C953AB"/>
    <w:rsid w:val="00C957B2"/>
    <w:rsid w:val="00C95CC5"/>
    <w:rsid w:val="00C95F6B"/>
    <w:rsid w:val="00C96F44"/>
    <w:rsid w:val="00C97CF2"/>
    <w:rsid w:val="00CA0095"/>
    <w:rsid w:val="00CA07F8"/>
    <w:rsid w:val="00CA0929"/>
    <w:rsid w:val="00CA114B"/>
    <w:rsid w:val="00CA14E2"/>
    <w:rsid w:val="00CA1C07"/>
    <w:rsid w:val="00CA4155"/>
    <w:rsid w:val="00CA5006"/>
    <w:rsid w:val="00CA5EF6"/>
    <w:rsid w:val="00CA6003"/>
    <w:rsid w:val="00CA661B"/>
    <w:rsid w:val="00CB010C"/>
    <w:rsid w:val="00CB0BE2"/>
    <w:rsid w:val="00CB1226"/>
    <w:rsid w:val="00CB2F28"/>
    <w:rsid w:val="00CB5353"/>
    <w:rsid w:val="00CB6C41"/>
    <w:rsid w:val="00CC00AE"/>
    <w:rsid w:val="00CC048A"/>
    <w:rsid w:val="00CC05FB"/>
    <w:rsid w:val="00CC10EB"/>
    <w:rsid w:val="00CC153B"/>
    <w:rsid w:val="00CC1CAD"/>
    <w:rsid w:val="00CC1F30"/>
    <w:rsid w:val="00CC3487"/>
    <w:rsid w:val="00CC3D08"/>
    <w:rsid w:val="00CC4DEA"/>
    <w:rsid w:val="00CC5C52"/>
    <w:rsid w:val="00CC6335"/>
    <w:rsid w:val="00CC66A7"/>
    <w:rsid w:val="00CD038D"/>
    <w:rsid w:val="00CD0690"/>
    <w:rsid w:val="00CD359F"/>
    <w:rsid w:val="00CD397E"/>
    <w:rsid w:val="00CD53AD"/>
    <w:rsid w:val="00CD56A5"/>
    <w:rsid w:val="00CE006E"/>
    <w:rsid w:val="00CE3348"/>
    <w:rsid w:val="00CE33EE"/>
    <w:rsid w:val="00CE6BE6"/>
    <w:rsid w:val="00CE6E52"/>
    <w:rsid w:val="00CE737A"/>
    <w:rsid w:val="00CE780C"/>
    <w:rsid w:val="00CF223C"/>
    <w:rsid w:val="00CF2549"/>
    <w:rsid w:val="00CF31FA"/>
    <w:rsid w:val="00CF3582"/>
    <w:rsid w:val="00CF5355"/>
    <w:rsid w:val="00CF569C"/>
    <w:rsid w:val="00CF57A7"/>
    <w:rsid w:val="00CF6B7A"/>
    <w:rsid w:val="00CF7303"/>
    <w:rsid w:val="00CF732F"/>
    <w:rsid w:val="00CF7D6F"/>
    <w:rsid w:val="00D01F98"/>
    <w:rsid w:val="00D043F9"/>
    <w:rsid w:val="00D05274"/>
    <w:rsid w:val="00D0715B"/>
    <w:rsid w:val="00D10D43"/>
    <w:rsid w:val="00D13005"/>
    <w:rsid w:val="00D15352"/>
    <w:rsid w:val="00D177EB"/>
    <w:rsid w:val="00D2122E"/>
    <w:rsid w:val="00D21BCB"/>
    <w:rsid w:val="00D22B68"/>
    <w:rsid w:val="00D23FB6"/>
    <w:rsid w:val="00D24895"/>
    <w:rsid w:val="00D24BAA"/>
    <w:rsid w:val="00D25502"/>
    <w:rsid w:val="00D25968"/>
    <w:rsid w:val="00D26F29"/>
    <w:rsid w:val="00D34702"/>
    <w:rsid w:val="00D34C86"/>
    <w:rsid w:val="00D3558A"/>
    <w:rsid w:val="00D40457"/>
    <w:rsid w:val="00D44137"/>
    <w:rsid w:val="00D47F41"/>
    <w:rsid w:val="00D50D58"/>
    <w:rsid w:val="00D51AA0"/>
    <w:rsid w:val="00D537A7"/>
    <w:rsid w:val="00D556FF"/>
    <w:rsid w:val="00D558C9"/>
    <w:rsid w:val="00D55D9E"/>
    <w:rsid w:val="00D55F84"/>
    <w:rsid w:val="00D57751"/>
    <w:rsid w:val="00D57ABE"/>
    <w:rsid w:val="00D60FEE"/>
    <w:rsid w:val="00D71078"/>
    <w:rsid w:val="00D718DB"/>
    <w:rsid w:val="00D71D02"/>
    <w:rsid w:val="00D7226A"/>
    <w:rsid w:val="00D72BC3"/>
    <w:rsid w:val="00D737A4"/>
    <w:rsid w:val="00D75391"/>
    <w:rsid w:val="00D757C4"/>
    <w:rsid w:val="00D77047"/>
    <w:rsid w:val="00D821FB"/>
    <w:rsid w:val="00D83236"/>
    <w:rsid w:val="00D83B0A"/>
    <w:rsid w:val="00D84002"/>
    <w:rsid w:val="00D85EF6"/>
    <w:rsid w:val="00D86BA7"/>
    <w:rsid w:val="00D87100"/>
    <w:rsid w:val="00D87D4B"/>
    <w:rsid w:val="00D90A04"/>
    <w:rsid w:val="00D90E29"/>
    <w:rsid w:val="00D912EC"/>
    <w:rsid w:val="00D914AF"/>
    <w:rsid w:val="00D91F14"/>
    <w:rsid w:val="00D92D05"/>
    <w:rsid w:val="00D93589"/>
    <w:rsid w:val="00D9375E"/>
    <w:rsid w:val="00D93C19"/>
    <w:rsid w:val="00D94AEE"/>
    <w:rsid w:val="00D95815"/>
    <w:rsid w:val="00D97A1D"/>
    <w:rsid w:val="00DA0E26"/>
    <w:rsid w:val="00DA1438"/>
    <w:rsid w:val="00DA17F6"/>
    <w:rsid w:val="00DA2C78"/>
    <w:rsid w:val="00DA345D"/>
    <w:rsid w:val="00DA3FE3"/>
    <w:rsid w:val="00DA5A03"/>
    <w:rsid w:val="00DA5A1C"/>
    <w:rsid w:val="00DB07CF"/>
    <w:rsid w:val="00DB1125"/>
    <w:rsid w:val="00DB11BC"/>
    <w:rsid w:val="00DB4671"/>
    <w:rsid w:val="00DB5402"/>
    <w:rsid w:val="00DB5577"/>
    <w:rsid w:val="00DB6E3B"/>
    <w:rsid w:val="00DC14DB"/>
    <w:rsid w:val="00DC1B31"/>
    <w:rsid w:val="00DC2765"/>
    <w:rsid w:val="00DC48D0"/>
    <w:rsid w:val="00DC4FDC"/>
    <w:rsid w:val="00DC5BEF"/>
    <w:rsid w:val="00DC5EC4"/>
    <w:rsid w:val="00DC6311"/>
    <w:rsid w:val="00DC78CF"/>
    <w:rsid w:val="00DD0D6E"/>
    <w:rsid w:val="00DD1B6E"/>
    <w:rsid w:val="00DD1C2F"/>
    <w:rsid w:val="00DD3B1F"/>
    <w:rsid w:val="00DD453B"/>
    <w:rsid w:val="00DD4F22"/>
    <w:rsid w:val="00DD5CC9"/>
    <w:rsid w:val="00DD5D78"/>
    <w:rsid w:val="00DD5F22"/>
    <w:rsid w:val="00DD6179"/>
    <w:rsid w:val="00DD6903"/>
    <w:rsid w:val="00DD6E11"/>
    <w:rsid w:val="00DE0E67"/>
    <w:rsid w:val="00DE14E8"/>
    <w:rsid w:val="00DE1CF5"/>
    <w:rsid w:val="00DE1F47"/>
    <w:rsid w:val="00DE4493"/>
    <w:rsid w:val="00DE484E"/>
    <w:rsid w:val="00DE4C6A"/>
    <w:rsid w:val="00DE6DC3"/>
    <w:rsid w:val="00DE71CD"/>
    <w:rsid w:val="00DE72EA"/>
    <w:rsid w:val="00DE78E0"/>
    <w:rsid w:val="00DE7DDA"/>
    <w:rsid w:val="00DF1E17"/>
    <w:rsid w:val="00DF41E0"/>
    <w:rsid w:val="00DF6988"/>
    <w:rsid w:val="00DF6E20"/>
    <w:rsid w:val="00DF72F3"/>
    <w:rsid w:val="00E003DF"/>
    <w:rsid w:val="00E01AEC"/>
    <w:rsid w:val="00E028C9"/>
    <w:rsid w:val="00E04635"/>
    <w:rsid w:val="00E046CA"/>
    <w:rsid w:val="00E054FE"/>
    <w:rsid w:val="00E05FB1"/>
    <w:rsid w:val="00E06267"/>
    <w:rsid w:val="00E10BC6"/>
    <w:rsid w:val="00E10DE7"/>
    <w:rsid w:val="00E11B2C"/>
    <w:rsid w:val="00E123FB"/>
    <w:rsid w:val="00E13688"/>
    <w:rsid w:val="00E13EC8"/>
    <w:rsid w:val="00E13F0E"/>
    <w:rsid w:val="00E146DD"/>
    <w:rsid w:val="00E171F6"/>
    <w:rsid w:val="00E177F4"/>
    <w:rsid w:val="00E17D80"/>
    <w:rsid w:val="00E205E5"/>
    <w:rsid w:val="00E21487"/>
    <w:rsid w:val="00E2159A"/>
    <w:rsid w:val="00E21856"/>
    <w:rsid w:val="00E22083"/>
    <w:rsid w:val="00E226E2"/>
    <w:rsid w:val="00E236C0"/>
    <w:rsid w:val="00E23C50"/>
    <w:rsid w:val="00E25224"/>
    <w:rsid w:val="00E2728D"/>
    <w:rsid w:val="00E30B72"/>
    <w:rsid w:val="00E30FE3"/>
    <w:rsid w:val="00E3155A"/>
    <w:rsid w:val="00E3292E"/>
    <w:rsid w:val="00E32C75"/>
    <w:rsid w:val="00E34637"/>
    <w:rsid w:val="00E353BC"/>
    <w:rsid w:val="00E35E38"/>
    <w:rsid w:val="00E3607D"/>
    <w:rsid w:val="00E361EB"/>
    <w:rsid w:val="00E36764"/>
    <w:rsid w:val="00E36E71"/>
    <w:rsid w:val="00E374B2"/>
    <w:rsid w:val="00E377CD"/>
    <w:rsid w:val="00E42411"/>
    <w:rsid w:val="00E44795"/>
    <w:rsid w:val="00E468B3"/>
    <w:rsid w:val="00E46BB8"/>
    <w:rsid w:val="00E47451"/>
    <w:rsid w:val="00E4748F"/>
    <w:rsid w:val="00E47E18"/>
    <w:rsid w:val="00E47EF0"/>
    <w:rsid w:val="00E50E06"/>
    <w:rsid w:val="00E543C6"/>
    <w:rsid w:val="00E54EDC"/>
    <w:rsid w:val="00E568A7"/>
    <w:rsid w:val="00E5725D"/>
    <w:rsid w:val="00E6010C"/>
    <w:rsid w:val="00E60526"/>
    <w:rsid w:val="00E6510F"/>
    <w:rsid w:val="00E6647F"/>
    <w:rsid w:val="00E67950"/>
    <w:rsid w:val="00E67A1C"/>
    <w:rsid w:val="00E67A52"/>
    <w:rsid w:val="00E7021C"/>
    <w:rsid w:val="00E73D95"/>
    <w:rsid w:val="00E75AC0"/>
    <w:rsid w:val="00E8051F"/>
    <w:rsid w:val="00E81F92"/>
    <w:rsid w:val="00E82108"/>
    <w:rsid w:val="00E82746"/>
    <w:rsid w:val="00E83197"/>
    <w:rsid w:val="00E83579"/>
    <w:rsid w:val="00E8414F"/>
    <w:rsid w:val="00E85451"/>
    <w:rsid w:val="00E901F7"/>
    <w:rsid w:val="00E90FFF"/>
    <w:rsid w:val="00E91390"/>
    <w:rsid w:val="00E93B7B"/>
    <w:rsid w:val="00E945CF"/>
    <w:rsid w:val="00E9581D"/>
    <w:rsid w:val="00EA05DF"/>
    <w:rsid w:val="00EA0AAF"/>
    <w:rsid w:val="00EA0C30"/>
    <w:rsid w:val="00EA0F75"/>
    <w:rsid w:val="00EA153C"/>
    <w:rsid w:val="00EA1EE6"/>
    <w:rsid w:val="00EA465E"/>
    <w:rsid w:val="00EA7086"/>
    <w:rsid w:val="00EA7E30"/>
    <w:rsid w:val="00EB1D94"/>
    <w:rsid w:val="00EB5377"/>
    <w:rsid w:val="00EB66EF"/>
    <w:rsid w:val="00EB7C6B"/>
    <w:rsid w:val="00EC0045"/>
    <w:rsid w:val="00EC2BA6"/>
    <w:rsid w:val="00EC2CB7"/>
    <w:rsid w:val="00EC42F1"/>
    <w:rsid w:val="00EC4852"/>
    <w:rsid w:val="00EC5269"/>
    <w:rsid w:val="00EC65FF"/>
    <w:rsid w:val="00ED08AA"/>
    <w:rsid w:val="00ED1EA8"/>
    <w:rsid w:val="00ED32E4"/>
    <w:rsid w:val="00ED4381"/>
    <w:rsid w:val="00ED4B88"/>
    <w:rsid w:val="00ED4DFA"/>
    <w:rsid w:val="00ED5444"/>
    <w:rsid w:val="00ED5C24"/>
    <w:rsid w:val="00ED6522"/>
    <w:rsid w:val="00EE1F76"/>
    <w:rsid w:val="00EE2A92"/>
    <w:rsid w:val="00EE3C4C"/>
    <w:rsid w:val="00EE5D06"/>
    <w:rsid w:val="00EE5D96"/>
    <w:rsid w:val="00EE6556"/>
    <w:rsid w:val="00EF5301"/>
    <w:rsid w:val="00F00553"/>
    <w:rsid w:val="00F01050"/>
    <w:rsid w:val="00F01DF3"/>
    <w:rsid w:val="00F02738"/>
    <w:rsid w:val="00F03DD0"/>
    <w:rsid w:val="00F04BFF"/>
    <w:rsid w:val="00F05964"/>
    <w:rsid w:val="00F069FB"/>
    <w:rsid w:val="00F06D96"/>
    <w:rsid w:val="00F07BF8"/>
    <w:rsid w:val="00F07EEC"/>
    <w:rsid w:val="00F11C97"/>
    <w:rsid w:val="00F14586"/>
    <w:rsid w:val="00F14729"/>
    <w:rsid w:val="00F1472B"/>
    <w:rsid w:val="00F1555F"/>
    <w:rsid w:val="00F1709D"/>
    <w:rsid w:val="00F2169D"/>
    <w:rsid w:val="00F23920"/>
    <w:rsid w:val="00F25E30"/>
    <w:rsid w:val="00F2671A"/>
    <w:rsid w:val="00F30E6E"/>
    <w:rsid w:val="00F311D7"/>
    <w:rsid w:val="00F3124C"/>
    <w:rsid w:val="00F312DF"/>
    <w:rsid w:val="00F33AAE"/>
    <w:rsid w:val="00F34339"/>
    <w:rsid w:val="00F358E7"/>
    <w:rsid w:val="00F3739B"/>
    <w:rsid w:val="00F423A6"/>
    <w:rsid w:val="00F429B9"/>
    <w:rsid w:val="00F42DD7"/>
    <w:rsid w:val="00F42EA2"/>
    <w:rsid w:val="00F42F98"/>
    <w:rsid w:val="00F44ED3"/>
    <w:rsid w:val="00F45902"/>
    <w:rsid w:val="00F45EC1"/>
    <w:rsid w:val="00F516E9"/>
    <w:rsid w:val="00F51AA2"/>
    <w:rsid w:val="00F52C66"/>
    <w:rsid w:val="00F5456A"/>
    <w:rsid w:val="00F55076"/>
    <w:rsid w:val="00F56268"/>
    <w:rsid w:val="00F56BE9"/>
    <w:rsid w:val="00F57813"/>
    <w:rsid w:val="00F57A5F"/>
    <w:rsid w:val="00F57E9A"/>
    <w:rsid w:val="00F61085"/>
    <w:rsid w:val="00F62BC0"/>
    <w:rsid w:val="00F65004"/>
    <w:rsid w:val="00F66DE8"/>
    <w:rsid w:val="00F67610"/>
    <w:rsid w:val="00F70A19"/>
    <w:rsid w:val="00F70D16"/>
    <w:rsid w:val="00F71917"/>
    <w:rsid w:val="00F727F7"/>
    <w:rsid w:val="00F7427C"/>
    <w:rsid w:val="00F776D3"/>
    <w:rsid w:val="00F80FBB"/>
    <w:rsid w:val="00F830F5"/>
    <w:rsid w:val="00F866DA"/>
    <w:rsid w:val="00F92332"/>
    <w:rsid w:val="00F92EB6"/>
    <w:rsid w:val="00F944A9"/>
    <w:rsid w:val="00F94E7F"/>
    <w:rsid w:val="00F94EBE"/>
    <w:rsid w:val="00F94ECE"/>
    <w:rsid w:val="00F96025"/>
    <w:rsid w:val="00F9768B"/>
    <w:rsid w:val="00F97956"/>
    <w:rsid w:val="00F97E71"/>
    <w:rsid w:val="00FA0A9C"/>
    <w:rsid w:val="00FA0F46"/>
    <w:rsid w:val="00FA1B70"/>
    <w:rsid w:val="00FA1DCE"/>
    <w:rsid w:val="00FA1DEF"/>
    <w:rsid w:val="00FA3CA1"/>
    <w:rsid w:val="00FA6B47"/>
    <w:rsid w:val="00FB11C6"/>
    <w:rsid w:val="00FB1D10"/>
    <w:rsid w:val="00FB2F15"/>
    <w:rsid w:val="00FB394C"/>
    <w:rsid w:val="00FB3C6E"/>
    <w:rsid w:val="00FB4682"/>
    <w:rsid w:val="00FB5E53"/>
    <w:rsid w:val="00FB613F"/>
    <w:rsid w:val="00FB61D5"/>
    <w:rsid w:val="00FB6431"/>
    <w:rsid w:val="00FB69D4"/>
    <w:rsid w:val="00FB73B8"/>
    <w:rsid w:val="00FC14C4"/>
    <w:rsid w:val="00FC1D79"/>
    <w:rsid w:val="00FC251E"/>
    <w:rsid w:val="00FC26A2"/>
    <w:rsid w:val="00FC4BD5"/>
    <w:rsid w:val="00FC5E27"/>
    <w:rsid w:val="00FC615B"/>
    <w:rsid w:val="00FC6CEB"/>
    <w:rsid w:val="00FD0F57"/>
    <w:rsid w:val="00FD1151"/>
    <w:rsid w:val="00FD13FE"/>
    <w:rsid w:val="00FD4719"/>
    <w:rsid w:val="00FD4C02"/>
    <w:rsid w:val="00FD4C4A"/>
    <w:rsid w:val="00FE00AD"/>
    <w:rsid w:val="00FE0484"/>
    <w:rsid w:val="00FE0C70"/>
    <w:rsid w:val="00FE0FFB"/>
    <w:rsid w:val="00FE1D96"/>
    <w:rsid w:val="00FE21D2"/>
    <w:rsid w:val="00FE23F3"/>
    <w:rsid w:val="00FE31AE"/>
    <w:rsid w:val="00FE38D9"/>
    <w:rsid w:val="00FE3FDD"/>
    <w:rsid w:val="00FE45F5"/>
    <w:rsid w:val="00FE5C36"/>
    <w:rsid w:val="00FE6053"/>
    <w:rsid w:val="00FE72CE"/>
    <w:rsid w:val="00FE7BD0"/>
    <w:rsid w:val="00FF08AF"/>
    <w:rsid w:val="00FF1D9B"/>
    <w:rsid w:val="00FF4E54"/>
    <w:rsid w:val="00FF5605"/>
    <w:rsid w:val="00FF5A99"/>
    <w:rsid w:val="00FF68BA"/>
    <w:rsid w:val="00FF7267"/>
    <w:rsid w:val="00FF7462"/>
    <w:rsid w:val="00FF7B15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09D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s-ES"/>
    </w:rPr>
  </w:style>
  <w:style w:type="paragraph" w:styleId="Ttulo1">
    <w:name w:val="heading 1"/>
    <w:aliases w:val="Part"/>
    <w:basedOn w:val="Normal"/>
    <w:next w:val="Ttulo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aliases w:val="Chapter Title"/>
    <w:basedOn w:val="Normal"/>
    <w:next w:val="Ttulo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Ttulo3">
    <w:name w:val="heading 3"/>
    <w:aliases w:val="Section"/>
    <w:basedOn w:val="Normal"/>
    <w:next w:val="Ttulo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Ttulo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ar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 w:eastAsia="es-ES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Textodebloque">
    <w:name w:val="Block Text"/>
    <w:basedOn w:val="Normal"/>
  </w:style>
  <w:style w:type="paragraph" w:customStyle="1" w:styleId="BulletText1">
    <w:name w:val="Bullet Text 1"/>
    <w:basedOn w:val="Normal"/>
    <w:pPr>
      <w:ind w:left="187" w:hanging="187"/>
    </w:pPr>
  </w:style>
  <w:style w:type="paragraph" w:customStyle="1" w:styleId="BulletText2">
    <w:name w:val="Bullet Text 2"/>
    <w:basedOn w:val="BulletText1"/>
    <w:pPr>
      <w:ind w:left="360"/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b/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Helvetica" w:hAnsi="Helvetica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DC1">
    <w:name w:val="toc 1"/>
    <w:basedOn w:val="Normal"/>
    <w:next w:val="TDC2"/>
    <w:semiHidden/>
    <w:pPr>
      <w:spacing w:before="360"/>
    </w:pPr>
    <w:rPr>
      <w:rFonts w:ascii="Arial" w:hAnsi="Arial"/>
      <w:b/>
      <w:bCs/>
      <w:caps/>
      <w:szCs w:val="28"/>
    </w:rPr>
  </w:style>
  <w:style w:type="paragraph" w:customStyle="1" w:styleId="FrontPageInfo">
    <w:name w:val="Front Page Info"/>
    <w:basedOn w:val="Normal"/>
    <w:pPr>
      <w:tabs>
        <w:tab w:val="right" w:pos="5760"/>
        <w:tab w:val="left" w:pos="6480"/>
      </w:tabs>
      <w:jc w:val="both"/>
    </w:pPr>
    <w:rPr>
      <w:rFonts w:ascii="Arial" w:hAnsi="Arial"/>
      <w:sz w:val="22"/>
      <w:lang w:val="en-GB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caps/>
      <w:noProof/>
      <w:sz w:val="36"/>
    </w:rPr>
  </w:style>
  <w:style w:type="character" w:styleId="Refdecomentario">
    <w:name w:val="annotation reference"/>
    <w:semiHidden/>
    <w:rPr>
      <w:sz w:val="16"/>
    </w:rPr>
  </w:style>
  <w:style w:type="paragraph" w:customStyle="1" w:styleId="TitleBottom">
    <w:name w:val="TitleBottom"/>
    <w:basedOn w:val="Ttulo"/>
    <w:pPr>
      <w:pBdr>
        <w:bottom w:val="single" w:sz="18" w:space="1" w:color="auto"/>
      </w:pBdr>
      <w:shd w:val="pct5" w:color="000000" w:fill="FFFFFF"/>
      <w:jc w:val="right"/>
    </w:pPr>
    <w:rPr>
      <w:caps w:val="0"/>
      <w:sz w:val="56"/>
    </w:rPr>
  </w:style>
  <w:style w:type="paragraph" w:styleId="TDC2">
    <w:name w:val="toc 2"/>
    <w:basedOn w:val="Normal"/>
    <w:next w:val="Normal"/>
    <w:autoRedefine/>
    <w:semiHidden/>
    <w:pPr>
      <w:spacing w:before="240"/>
    </w:pPr>
    <w:rPr>
      <w:b/>
      <w:bCs/>
      <w:szCs w:val="24"/>
    </w:rPr>
  </w:style>
  <w:style w:type="paragraph" w:styleId="TDC3">
    <w:name w:val="toc 3"/>
    <w:basedOn w:val="Normal"/>
    <w:next w:val="Normal"/>
    <w:autoRedefine/>
    <w:semiHidden/>
    <w:pPr>
      <w:ind w:left="240"/>
    </w:pPr>
    <w:rPr>
      <w:szCs w:val="24"/>
    </w:rPr>
  </w:style>
  <w:style w:type="paragraph" w:customStyle="1" w:styleId="TextoApendice">
    <w:name w:val="TextoApendice"/>
    <w:basedOn w:val="Textodebloque"/>
    <w:pPr>
      <w:jc w:val="both"/>
    </w:pPr>
  </w:style>
  <w:style w:type="paragraph" w:customStyle="1" w:styleId="DefConcepto">
    <w:name w:val="DefConcepto"/>
    <w:basedOn w:val="Textodebloque"/>
    <w:pPr>
      <w:spacing w:after="120"/>
      <w:jc w:val="both"/>
    </w:pPr>
    <w:rPr>
      <w:rFonts w:ascii="Arial" w:hAnsi="Arial"/>
      <w:i/>
      <w:color w:val="0000FF"/>
    </w:rPr>
  </w:style>
  <w:style w:type="paragraph" w:customStyle="1" w:styleId="TextoSecciones">
    <w:name w:val="TextoSecciones"/>
    <w:basedOn w:val="Normal"/>
    <w:autoRedefine/>
    <w:rsid w:val="00527892"/>
    <w:pPr>
      <w:ind w:left="540"/>
      <w:jc w:val="center"/>
    </w:pPr>
    <w:rPr>
      <w:rFonts w:ascii="Arial" w:hAnsi="Arial" w:cs="Arial"/>
      <w:sz w:val="20"/>
      <w:lang w:val="es-ES"/>
    </w:rPr>
  </w:style>
  <w:style w:type="paragraph" w:customStyle="1" w:styleId="TextoColumna">
    <w:name w:val="TextoColumna"/>
    <w:basedOn w:val="TextoApendice"/>
    <w:pPr>
      <w:ind w:left="1701"/>
    </w:pPr>
    <w:rPr>
      <w:noProof/>
      <w:sz w:val="20"/>
      <w:lang w:val="es-ES"/>
    </w:rPr>
  </w:style>
  <w:style w:type="paragraph" w:styleId="TDC4">
    <w:name w:val="toc 4"/>
    <w:basedOn w:val="Normal"/>
    <w:next w:val="Normal"/>
    <w:autoRedefine/>
    <w:semiHidden/>
    <w:pPr>
      <w:ind w:left="480"/>
    </w:pPr>
    <w:rPr>
      <w:szCs w:val="24"/>
    </w:rPr>
  </w:style>
  <w:style w:type="paragraph" w:styleId="TDC5">
    <w:name w:val="toc 5"/>
    <w:basedOn w:val="Normal"/>
    <w:next w:val="Normal"/>
    <w:autoRedefine/>
    <w:semiHidden/>
    <w:rsid w:val="00B803D9"/>
    <w:pPr>
      <w:tabs>
        <w:tab w:val="right" w:leader="dot" w:pos="9350"/>
      </w:tabs>
      <w:ind w:left="720"/>
    </w:pPr>
    <w:rPr>
      <w:rFonts w:ascii="Arial" w:hAnsi="Arial" w:cs="Arial"/>
      <w:sz w:val="20"/>
      <w:lang w:val="es-MX"/>
    </w:rPr>
  </w:style>
  <w:style w:type="paragraph" w:styleId="TDC6">
    <w:name w:val="toc 6"/>
    <w:basedOn w:val="Normal"/>
    <w:next w:val="Normal"/>
    <w:autoRedefine/>
    <w:semiHidden/>
    <w:pPr>
      <w:ind w:left="960"/>
    </w:pPr>
    <w:rPr>
      <w:szCs w:val="24"/>
    </w:rPr>
  </w:style>
  <w:style w:type="paragraph" w:styleId="TDC7">
    <w:name w:val="toc 7"/>
    <w:basedOn w:val="Normal"/>
    <w:next w:val="Normal"/>
    <w:autoRedefine/>
    <w:semiHidden/>
    <w:pPr>
      <w:ind w:left="1200"/>
    </w:pPr>
    <w:rPr>
      <w:szCs w:val="24"/>
    </w:rPr>
  </w:style>
  <w:style w:type="paragraph" w:styleId="TDC8">
    <w:name w:val="toc 8"/>
    <w:basedOn w:val="Normal"/>
    <w:next w:val="Normal"/>
    <w:autoRedefine/>
    <w:semiHidden/>
    <w:pPr>
      <w:ind w:left="1440"/>
    </w:pPr>
    <w:rPr>
      <w:szCs w:val="24"/>
    </w:rPr>
  </w:style>
  <w:style w:type="paragraph" w:styleId="TDC9">
    <w:name w:val="toc 9"/>
    <w:basedOn w:val="Normal"/>
    <w:next w:val="Normal"/>
    <w:autoRedefine/>
    <w:semiHidden/>
    <w:pPr>
      <w:ind w:left="1680"/>
    </w:pPr>
    <w:rPr>
      <w:szCs w:val="24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Chaptertitle">
    <w:name w:val="Chapter title"/>
    <w:basedOn w:val="Ttulo4"/>
    <w:pPr>
      <w:jc w:val="center"/>
    </w:pPr>
  </w:style>
  <w:style w:type="paragraph" w:customStyle="1" w:styleId="BlockText">
    <w:name w:val="Block Text"/>
    <w:basedOn w:val="Normal"/>
  </w:style>
  <w:style w:type="paragraph" w:customStyle="1" w:styleId="Continuedonnextpa0">
    <w:name w:val="Continued on next pa"/>
    <w:basedOn w:val="Normal"/>
    <w:next w:val="Normal"/>
    <w:pPr>
      <w:pBdr>
        <w:top w:val="single" w:sz="6" w:space="4" w:color="auto"/>
        <w:between w:val="single" w:sz="6" w:space="4" w:color="auto"/>
      </w:pBdr>
      <w:spacing w:before="240" w:line="260" w:lineRule="atLeast"/>
      <w:ind w:left="1700"/>
      <w:jc w:val="right"/>
    </w:pPr>
    <w:rPr>
      <w:rFonts w:ascii="Times" w:hAnsi="Times"/>
      <w:i/>
      <w:sz w:val="20"/>
    </w:rPr>
  </w:style>
  <w:style w:type="character" w:styleId="nfasis">
    <w:name w:val="Emphasis"/>
    <w:qFormat/>
    <w:rPr>
      <w:i/>
      <w:iCs/>
    </w:rPr>
  </w:style>
  <w:style w:type="paragraph" w:styleId="Textocomentario">
    <w:name w:val="annotation text"/>
    <w:basedOn w:val="Normal"/>
    <w:semiHidden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overflowPunct/>
      <w:autoSpaceDE/>
      <w:autoSpaceDN/>
      <w:adjustRightInd/>
      <w:textAlignment w:val="auto"/>
    </w:pPr>
    <w:rPr>
      <w:rFonts w:ascii="Technical" w:hAnsi="Technical"/>
      <w:b/>
      <w:sz w:val="20"/>
      <w:lang w:val="es-ES"/>
    </w:rPr>
  </w:style>
  <w:style w:type="paragraph" w:styleId="Sangradetextonormal">
    <w:name w:val="Body Text Indent"/>
    <w:basedOn w:val="Normal"/>
    <w:pPr>
      <w:overflowPunct/>
      <w:autoSpaceDE/>
      <w:autoSpaceDN/>
      <w:adjustRightInd/>
      <w:ind w:left="720"/>
      <w:textAlignment w:val="auto"/>
    </w:pPr>
    <w:rPr>
      <w:rFonts w:ascii="Technical" w:hAnsi="Technical"/>
      <w:b/>
      <w:sz w:val="20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7Car">
    <w:name w:val="Título 7 Car"/>
    <w:link w:val="Ttulo7"/>
    <w:rsid w:val="0000796E"/>
    <w:rPr>
      <w:rFonts w:ascii="Arial" w:hAnsi="Arial"/>
      <w:lang w:val="en-US" w:eastAsia="es-ES" w:bidi="ar-SA"/>
    </w:rPr>
  </w:style>
  <w:style w:type="paragraph" w:customStyle="1" w:styleId="xl29">
    <w:name w:val="xl29"/>
    <w:basedOn w:val="Normal"/>
    <w:rsid w:val="00C32024"/>
    <w:pPr>
      <w:overflowPunct/>
      <w:autoSpaceDE/>
      <w:autoSpaceDN/>
      <w:adjustRightInd/>
      <w:spacing w:before="100" w:after="100"/>
      <w:jc w:val="center"/>
      <w:textAlignment w:val="auto"/>
    </w:pPr>
    <w:rPr>
      <w:rFonts w:ascii="Arial" w:eastAsia="Arial Unicode MS" w:hAnsi="Arial"/>
      <w:sz w:val="18"/>
      <w:lang w:val="es-ES"/>
    </w:rPr>
  </w:style>
  <w:style w:type="table" w:styleId="Tablaconcuadrcula">
    <w:name w:val="Table Grid"/>
    <w:basedOn w:val="Tablanormal"/>
    <w:rsid w:val="00C3202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legalgeneral1">
    <w:name w:val="textolegal_general1"/>
    <w:rsid w:val="00C7119D"/>
    <w:rPr>
      <w:rFonts w:ascii="Arial" w:hAnsi="Arial" w:cs="Arial" w:hint="default"/>
      <w:b w:val="0"/>
      <w:bCs w:val="0"/>
      <w:i w:val="0"/>
      <w:iCs w:val="0"/>
      <w:color w:val="003366"/>
      <w:sz w:val="15"/>
      <w:szCs w:val="15"/>
    </w:rPr>
  </w:style>
  <w:style w:type="paragraph" w:styleId="Asuntodelcomentario">
    <w:name w:val="annotation subject"/>
    <w:basedOn w:val="Textocomentario"/>
    <w:next w:val="Textocomentario"/>
    <w:semiHidden/>
    <w:rsid w:val="004C599C"/>
    <w:rPr>
      <w:b/>
      <w:bCs/>
    </w:rPr>
  </w:style>
  <w:style w:type="paragraph" w:styleId="Textoindependiente3">
    <w:name w:val="Body Text 3"/>
    <w:basedOn w:val="Normal"/>
    <w:rsid w:val="00E4241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2874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/>
      <w:color w:val="000000"/>
      <w:kern w:val="28"/>
      <w:sz w:val="20"/>
      <w:szCs w:val="24"/>
      <w:lang w:val="es-MX" w:eastAsia="es-MX"/>
    </w:rPr>
  </w:style>
  <w:style w:type="character" w:customStyle="1" w:styleId="subtitulogeneral1">
    <w:name w:val="subtitulo_general1"/>
    <w:rsid w:val="00287417"/>
    <w:rPr>
      <w:rFonts w:ascii="Arial" w:hAnsi="Arial" w:cs="Arial" w:hint="default"/>
      <w:b/>
      <w:bCs/>
      <w:i/>
      <w:iCs/>
      <w:color w:val="003366"/>
      <w:sz w:val="24"/>
      <w:szCs w:val="24"/>
    </w:rPr>
  </w:style>
  <w:style w:type="character" w:customStyle="1" w:styleId="textogeneral1">
    <w:name w:val="texto_general1"/>
    <w:rsid w:val="00287417"/>
    <w:rPr>
      <w:rFonts w:ascii="Arial" w:hAnsi="Arial" w:cs="Arial" w:hint="default"/>
      <w:b w:val="0"/>
      <w:bCs w:val="0"/>
      <w:i w:val="0"/>
      <w:iCs w:val="0"/>
      <w:color w:val="003366"/>
      <w:sz w:val="18"/>
      <w:szCs w:val="18"/>
    </w:rPr>
  </w:style>
  <w:style w:type="paragraph" w:customStyle="1" w:styleId="textogeneral">
    <w:name w:val="texto_general"/>
    <w:basedOn w:val="Normal"/>
    <w:rsid w:val="001008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3366"/>
      <w:kern w:val="28"/>
      <w:sz w:val="18"/>
      <w:szCs w:val="18"/>
      <w:lang w:val="es-MX" w:eastAsia="es-MX"/>
    </w:rPr>
  </w:style>
  <w:style w:type="paragraph" w:customStyle="1" w:styleId="subtitulogeneral">
    <w:name w:val="subtitulo_general"/>
    <w:basedOn w:val="Normal"/>
    <w:rsid w:val="00B001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i/>
      <w:iCs/>
      <w:color w:val="003366"/>
      <w:kern w:val="28"/>
      <w:sz w:val="20"/>
      <w:szCs w:val="24"/>
      <w:lang w:val="es-MX" w:eastAsia="es-MX"/>
    </w:rPr>
  </w:style>
  <w:style w:type="paragraph" w:customStyle="1" w:styleId="Texto">
    <w:name w:val="Texto"/>
    <w:basedOn w:val="Encabezado"/>
    <w:rsid w:val="00C1337F"/>
    <w:pPr>
      <w:tabs>
        <w:tab w:val="clear" w:pos="4320"/>
        <w:tab w:val="clear" w:pos="8640"/>
        <w:tab w:val="left" w:pos="8789"/>
      </w:tabs>
      <w:overflowPunct/>
      <w:autoSpaceDE/>
      <w:autoSpaceDN/>
      <w:adjustRightInd/>
      <w:jc w:val="both"/>
      <w:textAlignment w:val="auto"/>
    </w:pPr>
    <w:rPr>
      <w:rFonts w:ascii="Arial" w:hAnsi="Arial"/>
      <w:sz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spaldo\Mis%20documentos\information%20mapping\Infomap_e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F4C8-0684-45D6-A2BF-778B314A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Infomap_esp</Template>
  <TotalTime>3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Definición de Proyecto: Escribir su Nombre</vt:lpstr>
    </vt:vector>
  </TitlesOfParts>
  <Company>Information Mapping, Inc.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Definición de Proyecto: Escribir su Nombre</dc:title>
  <dc:creator>Myisha</dc:creator>
  <cp:lastModifiedBy>cput7053</cp:lastModifiedBy>
  <cp:revision>3</cp:revision>
  <cp:lastPrinted>2018-02-15T16:40:00Z</cp:lastPrinted>
  <dcterms:created xsi:type="dcterms:W3CDTF">2018-02-15T16:39:00Z</dcterms:created>
  <dcterms:modified xsi:type="dcterms:W3CDTF">2018-02-15T16:42:00Z</dcterms:modified>
</cp:coreProperties>
</file>